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084"/>
        <w:gridCol w:w="6413"/>
      </w:tblGrid>
      <w:tr w:rsidR="006B070E" w:rsidRPr="005B4876" w:rsidTr="00BA102F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37D" w:rsidRPr="0021637D" w:rsidRDefault="0021637D" w:rsidP="0021637D">
            <w:pPr>
              <w:tabs>
                <w:tab w:val="left" w:pos="609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21637D">
              <w:rPr>
                <w:sz w:val="26"/>
                <w:szCs w:val="26"/>
              </w:rPr>
              <w:t>ПРИЛОЖЕНИЕ</w:t>
            </w:r>
          </w:p>
          <w:p w:rsidR="00752464" w:rsidRDefault="0021637D" w:rsidP="0021637D">
            <w:pPr>
              <w:tabs>
                <w:tab w:val="left" w:pos="6096"/>
              </w:tabs>
              <w:ind w:left="6096"/>
              <w:jc w:val="center"/>
              <w:rPr>
                <w:sz w:val="26"/>
                <w:szCs w:val="26"/>
              </w:rPr>
            </w:pPr>
            <w:r w:rsidRPr="0021637D">
              <w:rPr>
                <w:sz w:val="26"/>
                <w:szCs w:val="26"/>
              </w:rPr>
              <w:t xml:space="preserve">к постановлению Администрации города Вологды </w:t>
            </w:r>
          </w:p>
          <w:p w:rsidR="0021637D" w:rsidRPr="0021637D" w:rsidRDefault="0021637D" w:rsidP="0021637D">
            <w:pPr>
              <w:tabs>
                <w:tab w:val="left" w:pos="6096"/>
              </w:tabs>
              <w:ind w:left="6096"/>
              <w:jc w:val="center"/>
              <w:rPr>
                <w:sz w:val="26"/>
                <w:szCs w:val="26"/>
              </w:rPr>
            </w:pPr>
            <w:r w:rsidRPr="0021637D">
              <w:rPr>
                <w:sz w:val="26"/>
                <w:szCs w:val="26"/>
              </w:rPr>
              <w:t>от</w:t>
            </w:r>
            <w:r w:rsidR="00752464">
              <w:rPr>
                <w:sz w:val="26"/>
                <w:szCs w:val="26"/>
              </w:rPr>
              <w:t xml:space="preserve"> 01.12.2025 </w:t>
            </w:r>
            <w:r w:rsidRPr="0021637D">
              <w:rPr>
                <w:sz w:val="26"/>
                <w:szCs w:val="26"/>
              </w:rPr>
              <w:t>№</w:t>
            </w:r>
            <w:r w:rsidR="00752464">
              <w:rPr>
                <w:sz w:val="26"/>
                <w:szCs w:val="26"/>
              </w:rPr>
              <w:t xml:space="preserve"> 1783</w:t>
            </w:r>
          </w:p>
          <w:p w:rsidR="0021637D" w:rsidRDefault="0021637D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</w:p>
          <w:p w:rsidR="0021637D" w:rsidRDefault="0021637D" w:rsidP="0021637D">
            <w:pPr>
              <w:pStyle w:val="a6"/>
              <w:rPr>
                <w:b/>
                <w:caps/>
                <w:sz w:val="24"/>
                <w:szCs w:val="24"/>
              </w:rPr>
            </w:pPr>
          </w:p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BA102F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BA102F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BA102F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BA102F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Публичный сервитут для строительства и эксплуатаци</w:t>
            </w:r>
            <w:r w:rsidR="00E416D1">
              <w:rPr>
                <w:u w:val="single"/>
              </w:rPr>
              <w:t>и</w:t>
            </w:r>
            <w:r w:rsidRPr="004D2DB2">
              <w:rPr>
                <w:u w:val="single"/>
              </w:rPr>
              <w:t xml:space="preserve"> КЛ-0,4 кВ от РУ-0,4 кВ ТП-802 ф. 21</w:t>
            </w:r>
          </w:p>
        </w:tc>
      </w:tr>
      <w:tr w:rsidR="006B070E" w:rsidRPr="005B4876" w:rsidTr="00BA102F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BA102F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BA102F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BA102F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BA102F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BA102F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BA102F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BA102F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BA102F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BA102F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E416D1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BA102F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3084" w:type="dxa"/>
            <w:vAlign w:val="center"/>
          </w:tcPr>
          <w:p w:rsidR="006B070E" w:rsidRPr="005A5528" w:rsidRDefault="006B070E" w:rsidP="00BA102F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6413" w:type="dxa"/>
            <w:vAlign w:val="center"/>
          </w:tcPr>
          <w:p w:rsidR="006B070E" w:rsidRPr="005A5528" w:rsidRDefault="006B070E" w:rsidP="00BA102F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E416D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BA102F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084" w:type="dxa"/>
            <w:vAlign w:val="center"/>
          </w:tcPr>
          <w:p w:rsidR="006B070E" w:rsidRPr="005A5528" w:rsidRDefault="006B070E" w:rsidP="00BA102F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6413" w:type="dxa"/>
            <w:vAlign w:val="center"/>
          </w:tcPr>
          <w:p w:rsidR="006B070E" w:rsidRPr="005A5528" w:rsidRDefault="006B070E" w:rsidP="00BA102F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E416D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BA102F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084" w:type="dxa"/>
          </w:tcPr>
          <w:p w:rsidR="006B070E" w:rsidRPr="005A5528" w:rsidRDefault="006B070E" w:rsidP="00BA102F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6413" w:type="dxa"/>
          </w:tcPr>
          <w:p w:rsidR="006B070E" w:rsidRPr="00E416D1" w:rsidRDefault="006B070E" w:rsidP="00BA102F">
            <w:pPr>
              <w:pStyle w:val="1"/>
              <w:rPr>
                <w:sz w:val="20"/>
                <w:szCs w:val="24"/>
              </w:rPr>
            </w:pPr>
            <w:r w:rsidRPr="00E416D1">
              <w:rPr>
                <w:sz w:val="20"/>
                <w:szCs w:val="24"/>
              </w:rPr>
              <w:t>Вологодская область, городской округ город Вологда, город Вологда</w:t>
            </w:r>
          </w:p>
        </w:tc>
      </w:tr>
      <w:tr w:rsidR="006B070E" w:rsidRPr="005B4876" w:rsidTr="00E416D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BA102F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3084" w:type="dxa"/>
          </w:tcPr>
          <w:p w:rsidR="006B070E" w:rsidRPr="005A5528" w:rsidRDefault="006B070E" w:rsidP="00BA102F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  <w:r w:rsidR="00E416D1">
              <w:rPr>
                <w:sz w:val="20"/>
                <w:szCs w:val="24"/>
              </w:rPr>
              <w:t xml:space="preserve"> </w:t>
            </w: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6413" w:type="dxa"/>
          </w:tcPr>
          <w:p w:rsidR="006B070E" w:rsidRPr="005A5528" w:rsidRDefault="006B070E" w:rsidP="00BA102F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180 кв.м ± 3.00 кв.м</w:t>
            </w:r>
          </w:p>
        </w:tc>
      </w:tr>
      <w:tr w:rsidR="006B070E" w:rsidRPr="005B4876" w:rsidTr="00E416D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BA102F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3084" w:type="dxa"/>
          </w:tcPr>
          <w:p w:rsidR="006B070E" w:rsidRPr="005A5528" w:rsidRDefault="006B070E" w:rsidP="00BA102F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6413" w:type="dxa"/>
          </w:tcPr>
          <w:p w:rsidR="006B070E" w:rsidRPr="00E416D1" w:rsidRDefault="00E416D1" w:rsidP="00BA102F">
            <w:pPr>
              <w:pStyle w:val="1"/>
              <w:rPr>
                <w:sz w:val="20"/>
                <w:szCs w:val="24"/>
              </w:rPr>
            </w:pPr>
            <w:r w:rsidRPr="00E416D1">
              <w:rPr>
                <w:sz w:val="20"/>
                <w:szCs w:val="24"/>
              </w:rPr>
              <w:t xml:space="preserve">Публичный сервитут для строительства и эксплуатации КЛ-0,4 кВ от РУ-0,4 кВ ТП-802 ф. 21 до ЗУ ИП Широков Д.А. в отношении земельных участков с кадастровым номером 35:24:0501013:70, 35:24:0501011:119, а также в отношении земель, государственная собственность на которые не разграничена в границах кадастрового квартала 35:24:0501011, в интересах акционерного общества «Вологодская Областная Энергетическая Компания» ИНН 3525372678, ОГРН 1163525064955, адрес: 160014 г. Вологда, ул. Горького, д. 99, адрес электронной почты: svetlana.shilova@vologda.energy, </w:t>
            </w:r>
            <w:r>
              <w:rPr>
                <w:sz w:val="20"/>
                <w:szCs w:val="24"/>
              </w:rPr>
              <w:br/>
            </w:r>
            <w:r w:rsidRPr="00E416D1">
              <w:rPr>
                <w:sz w:val="20"/>
                <w:szCs w:val="24"/>
              </w:rPr>
              <w:t>телефон (8172) 55-07-90. Срок публичного сервитута - 49 лет.</w:t>
            </w:r>
          </w:p>
        </w:tc>
      </w:tr>
    </w:tbl>
    <w:p w:rsidR="00E416D1" w:rsidRPr="00E416D1" w:rsidRDefault="00E416D1">
      <w:pPr>
        <w:rPr>
          <w:sz w:val="20"/>
          <w:szCs w:val="20"/>
        </w:rPr>
      </w:pPr>
    </w:p>
    <w:p w:rsidR="00BA102F" w:rsidRPr="00E416D1" w:rsidRDefault="00E416D1" w:rsidP="0086022B">
      <w:pPr>
        <w:spacing w:after="160" w:line="259" w:lineRule="auto"/>
        <w:rPr>
          <w:sz w:val="20"/>
          <w:szCs w:val="20"/>
        </w:rPr>
      </w:pPr>
      <w:r w:rsidRPr="00E416D1">
        <w:rPr>
          <w:sz w:val="20"/>
          <w:szCs w:val="20"/>
        </w:rPr>
        <w:br w:type="page"/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72"/>
        <w:gridCol w:w="862"/>
        <w:gridCol w:w="696"/>
        <w:gridCol w:w="438"/>
        <w:gridCol w:w="1124"/>
        <w:gridCol w:w="2134"/>
        <w:gridCol w:w="1985"/>
        <w:gridCol w:w="1702"/>
      </w:tblGrid>
      <w:tr w:rsidR="00BA102F" w:rsidRPr="002E6E74" w:rsidTr="00BA102F">
        <w:trPr>
          <w:trHeight w:val="430"/>
        </w:trPr>
        <w:tc>
          <w:tcPr>
            <w:tcW w:w="10632" w:type="dxa"/>
            <w:gridSpan w:val="9"/>
            <w:tcBorders>
              <w:top w:val="nil"/>
              <w:left w:val="nil"/>
              <w:right w:val="nil"/>
            </w:tcBorders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BA102F" w:rsidRPr="002E6E74" w:rsidTr="00BA102F">
        <w:trPr>
          <w:trHeight w:val="430"/>
        </w:trPr>
        <w:tc>
          <w:tcPr>
            <w:tcW w:w="10632" w:type="dxa"/>
            <w:gridSpan w:val="9"/>
          </w:tcPr>
          <w:p w:rsidR="00BA102F" w:rsidRPr="002E6E74" w:rsidRDefault="00740DA8" w:rsidP="00BA102F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BA102F" w:rsidRPr="002E6E74" w:rsidTr="00BA102F">
        <w:trPr>
          <w:trHeight w:hRule="exact" w:val="397"/>
        </w:trPr>
        <w:tc>
          <w:tcPr>
            <w:tcW w:w="10632" w:type="dxa"/>
            <w:gridSpan w:val="9"/>
          </w:tcPr>
          <w:p w:rsidR="00BA102F" w:rsidRPr="002E6E74" w:rsidRDefault="00740DA8" w:rsidP="00BA102F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МСК-35, зона 2</w:t>
            </w:r>
          </w:p>
        </w:tc>
      </w:tr>
      <w:tr w:rsidR="00BA102F" w:rsidRPr="002E6E74" w:rsidTr="00BA102F">
        <w:trPr>
          <w:trHeight w:hRule="exact" w:val="397"/>
        </w:trPr>
        <w:tc>
          <w:tcPr>
            <w:tcW w:w="10632" w:type="dxa"/>
            <w:gridSpan w:val="9"/>
          </w:tcPr>
          <w:p w:rsidR="00BA102F" w:rsidRPr="002E6E74" w:rsidRDefault="00740DA8" w:rsidP="00BA102F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BA102F" w:rsidRPr="002E6E74" w:rsidTr="00E416D1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  <w:vMerge w:val="restart"/>
            <w:vAlign w:val="center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BA102F" w:rsidRPr="002E6E74" w:rsidRDefault="00740DA8" w:rsidP="00BA102F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268" w:type="dxa"/>
            <w:gridSpan w:val="4"/>
            <w:vAlign w:val="center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3258" w:type="dxa"/>
            <w:gridSpan w:val="2"/>
            <w:vMerge w:val="restart"/>
            <w:vAlign w:val="center"/>
          </w:tcPr>
          <w:p w:rsidR="00BA102F" w:rsidRPr="002E6E74" w:rsidRDefault="00740DA8" w:rsidP="00BA102F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BA102F" w:rsidRPr="002E6E74" w:rsidRDefault="00740DA8" w:rsidP="00BA102F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BA102F" w:rsidRPr="002E6E74" w:rsidRDefault="00740DA8" w:rsidP="00BA102F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BA102F" w:rsidRPr="002E6E74" w:rsidTr="00E416D1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  <w:vMerge/>
            <w:vAlign w:val="center"/>
          </w:tcPr>
          <w:p w:rsidR="00BA102F" w:rsidRPr="002E6E74" w:rsidRDefault="00BA102F" w:rsidP="00BA102F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A102F" w:rsidRPr="002E6E74" w:rsidRDefault="00740DA8" w:rsidP="00BA102F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Align w:val="center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3258" w:type="dxa"/>
            <w:gridSpan w:val="2"/>
            <w:vMerge/>
            <w:vAlign w:val="center"/>
          </w:tcPr>
          <w:p w:rsidR="00BA102F" w:rsidRPr="002E6E74" w:rsidRDefault="00BA102F" w:rsidP="00BA102F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BA102F" w:rsidRPr="002E6E74" w:rsidRDefault="00BA102F" w:rsidP="00BA102F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BA102F" w:rsidRPr="002E6E74" w:rsidRDefault="00BA102F" w:rsidP="00BA102F">
            <w:pPr>
              <w:pStyle w:val="1"/>
              <w:jc w:val="center"/>
              <w:rPr>
                <w:sz w:val="20"/>
              </w:rPr>
            </w:pPr>
          </w:p>
        </w:tc>
      </w:tr>
      <w:tr w:rsidR="00BA102F" w:rsidRPr="002E6E74" w:rsidTr="00E416D1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  <w:vAlign w:val="center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BA102F" w:rsidRPr="002E6E74" w:rsidRDefault="00740DA8" w:rsidP="00BA102F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3258" w:type="dxa"/>
            <w:gridSpan w:val="2"/>
            <w:vAlign w:val="center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BA102F" w:rsidRPr="002E6E74" w:rsidTr="00E416D1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349794.28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2324987.86</w:t>
            </w:r>
          </w:p>
        </w:tc>
        <w:tc>
          <w:tcPr>
            <w:tcW w:w="3258" w:type="dxa"/>
            <w:gridSpan w:val="2"/>
          </w:tcPr>
          <w:p w:rsidR="00BA102F" w:rsidRPr="00E416D1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BA102F" w:rsidRPr="002E6E74" w:rsidRDefault="00740DA8" w:rsidP="00BA102F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A102F" w:rsidRPr="002E6E74" w:rsidTr="00E416D1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349793.63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2324989.98</w:t>
            </w:r>
          </w:p>
        </w:tc>
        <w:tc>
          <w:tcPr>
            <w:tcW w:w="3258" w:type="dxa"/>
            <w:gridSpan w:val="2"/>
          </w:tcPr>
          <w:p w:rsidR="00BA102F" w:rsidRPr="00E416D1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BA102F" w:rsidRPr="002E6E74" w:rsidRDefault="00740DA8" w:rsidP="00BA102F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A102F" w:rsidRPr="002E6E74" w:rsidTr="00E416D1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349788.74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2324985.52</w:t>
            </w:r>
          </w:p>
        </w:tc>
        <w:tc>
          <w:tcPr>
            <w:tcW w:w="3258" w:type="dxa"/>
            <w:gridSpan w:val="2"/>
          </w:tcPr>
          <w:p w:rsidR="00BA102F" w:rsidRPr="00E416D1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BA102F" w:rsidRPr="002E6E74" w:rsidRDefault="00740DA8" w:rsidP="00BA102F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A102F" w:rsidRPr="002E6E74" w:rsidTr="00E416D1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349791.48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2324975.16</w:t>
            </w:r>
          </w:p>
        </w:tc>
        <w:tc>
          <w:tcPr>
            <w:tcW w:w="3258" w:type="dxa"/>
            <w:gridSpan w:val="2"/>
          </w:tcPr>
          <w:p w:rsidR="00BA102F" w:rsidRPr="00E416D1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BA102F" w:rsidRPr="002E6E74" w:rsidRDefault="00740DA8" w:rsidP="00BA102F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A102F" w:rsidRPr="002E6E74" w:rsidTr="00E416D1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349771.43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2324961.75</w:t>
            </w:r>
          </w:p>
        </w:tc>
        <w:tc>
          <w:tcPr>
            <w:tcW w:w="3258" w:type="dxa"/>
            <w:gridSpan w:val="2"/>
          </w:tcPr>
          <w:p w:rsidR="00BA102F" w:rsidRPr="00E416D1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BA102F" w:rsidRPr="002E6E74" w:rsidRDefault="00740DA8" w:rsidP="00BA102F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A102F" w:rsidRPr="002E6E74" w:rsidTr="00E416D1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349763.92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2324912.88</w:t>
            </w:r>
          </w:p>
        </w:tc>
        <w:tc>
          <w:tcPr>
            <w:tcW w:w="3258" w:type="dxa"/>
            <w:gridSpan w:val="2"/>
          </w:tcPr>
          <w:p w:rsidR="00BA102F" w:rsidRPr="00E416D1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BA102F" w:rsidRPr="002E6E74" w:rsidRDefault="00740DA8" w:rsidP="00BA102F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A102F" w:rsidRPr="002E6E74" w:rsidTr="00E416D1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349765.90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2324912.58</w:t>
            </w:r>
          </w:p>
        </w:tc>
        <w:tc>
          <w:tcPr>
            <w:tcW w:w="3258" w:type="dxa"/>
            <w:gridSpan w:val="2"/>
          </w:tcPr>
          <w:p w:rsidR="00BA102F" w:rsidRPr="00E416D1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BA102F" w:rsidRPr="002E6E74" w:rsidRDefault="00740DA8" w:rsidP="00BA102F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A102F" w:rsidRPr="002E6E74" w:rsidTr="00E416D1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349773.27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2324960.57</w:t>
            </w:r>
          </w:p>
        </w:tc>
        <w:tc>
          <w:tcPr>
            <w:tcW w:w="3258" w:type="dxa"/>
            <w:gridSpan w:val="2"/>
          </w:tcPr>
          <w:p w:rsidR="00BA102F" w:rsidRPr="00E416D1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BA102F" w:rsidRPr="002E6E74" w:rsidRDefault="00740DA8" w:rsidP="00BA102F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A102F" w:rsidRPr="002E6E74" w:rsidTr="00E416D1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349793.78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2324974.30</w:t>
            </w:r>
          </w:p>
        </w:tc>
        <w:tc>
          <w:tcPr>
            <w:tcW w:w="3258" w:type="dxa"/>
            <w:gridSpan w:val="2"/>
          </w:tcPr>
          <w:p w:rsidR="00BA102F" w:rsidRPr="00E416D1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BA102F" w:rsidRPr="002E6E74" w:rsidRDefault="00740DA8" w:rsidP="00BA102F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A102F" w:rsidRPr="002E6E74" w:rsidTr="00E416D1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349790.98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2324984.86</w:t>
            </w:r>
          </w:p>
        </w:tc>
        <w:tc>
          <w:tcPr>
            <w:tcW w:w="3258" w:type="dxa"/>
            <w:gridSpan w:val="2"/>
          </w:tcPr>
          <w:p w:rsidR="00BA102F" w:rsidRPr="00E416D1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BA102F" w:rsidRPr="002E6E74" w:rsidRDefault="00740DA8" w:rsidP="00BA102F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A102F" w:rsidRPr="002E6E74" w:rsidTr="00E416D1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349794.28</w:t>
            </w:r>
          </w:p>
        </w:tc>
        <w:tc>
          <w:tcPr>
            <w:tcW w:w="1134" w:type="dxa"/>
            <w:gridSpan w:val="2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2324987.86</w:t>
            </w:r>
          </w:p>
        </w:tc>
        <w:tc>
          <w:tcPr>
            <w:tcW w:w="3258" w:type="dxa"/>
            <w:gridSpan w:val="2"/>
          </w:tcPr>
          <w:p w:rsidR="00BA102F" w:rsidRPr="00E416D1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BA102F" w:rsidRPr="002E6E74" w:rsidRDefault="00740DA8" w:rsidP="00BA102F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BA102F" w:rsidRPr="002E6E74" w:rsidRDefault="00740DA8" w:rsidP="00BA102F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A102F" w:rsidRPr="002E6E74" w:rsidTr="00BA102F">
        <w:trPr>
          <w:trHeight w:hRule="exact" w:val="397"/>
        </w:trPr>
        <w:tc>
          <w:tcPr>
            <w:tcW w:w="10632" w:type="dxa"/>
            <w:gridSpan w:val="9"/>
          </w:tcPr>
          <w:p w:rsidR="00BA102F" w:rsidRPr="002E6E74" w:rsidRDefault="00740DA8" w:rsidP="00BA102F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BA102F" w:rsidRPr="002E6E74" w:rsidTr="00BA102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gridSpan w:val="2"/>
            <w:vMerge w:val="restart"/>
            <w:vAlign w:val="center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BA102F" w:rsidRPr="002E6E74" w:rsidRDefault="00740DA8" w:rsidP="00BA102F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4"/>
            <w:vAlign w:val="center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BA102F" w:rsidRPr="002E6E74" w:rsidRDefault="00740DA8" w:rsidP="00BA102F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BA102F" w:rsidRPr="002E6E74" w:rsidRDefault="00740DA8" w:rsidP="00BA102F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BA102F" w:rsidRPr="002E6E74" w:rsidRDefault="00740DA8" w:rsidP="00BA102F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BA102F" w:rsidRPr="002E6E74" w:rsidTr="00BA102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gridSpan w:val="2"/>
            <w:vMerge/>
            <w:vAlign w:val="center"/>
          </w:tcPr>
          <w:p w:rsidR="00BA102F" w:rsidRPr="002E6E74" w:rsidRDefault="00BA102F" w:rsidP="00BA102F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A102F" w:rsidRPr="002E6E74" w:rsidRDefault="00740DA8" w:rsidP="00BA102F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gridSpan w:val="2"/>
            <w:vAlign w:val="center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BA102F" w:rsidRPr="002E6E74" w:rsidRDefault="00BA102F" w:rsidP="00BA102F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BA102F" w:rsidRPr="002E6E74" w:rsidRDefault="00BA102F" w:rsidP="00BA102F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BA102F" w:rsidRPr="002E6E74" w:rsidRDefault="00BA102F" w:rsidP="00BA102F">
            <w:pPr>
              <w:pStyle w:val="1"/>
              <w:jc w:val="center"/>
              <w:rPr>
                <w:sz w:val="20"/>
              </w:rPr>
            </w:pPr>
          </w:p>
        </w:tc>
      </w:tr>
      <w:tr w:rsidR="00BA102F" w:rsidRPr="002E6E74" w:rsidTr="00BA102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gridSpan w:val="2"/>
            <w:vAlign w:val="center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gridSpan w:val="2"/>
            <w:vAlign w:val="center"/>
          </w:tcPr>
          <w:p w:rsidR="00BA102F" w:rsidRPr="002E6E74" w:rsidRDefault="00740DA8" w:rsidP="00BA102F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gridSpan w:val="2"/>
            <w:vAlign w:val="center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BA102F" w:rsidRPr="002E6E74" w:rsidRDefault="00740DA8" w:rsidP="00BA102F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BA102F" w:rsidRPr="002E6E74" w:rsidTr="00BA102F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gridSpan w:val="2"/>
            <w:vAlign w:val="center"/>
          </w:tcPr>
          <w:p w:rsidR="00BA102F" w:rsidRPr="002E6E74" w:rsidRDefault="00740DA8" w:rsidP="00BA102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gridSpan w:val="2"/>
            <w:vAlign w:val="center"/>
          </w:tcPr>
          <w:p w:rsidR="00BA102F" w:rsidRPr="002E6E74" w:rsidRDefault="00740DA8" w:rsidP="00BA102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gridSpan w:val="2"/>
            <w:vAlign w:val="center"/>
          </w:tcPr>
          <w:p w:rsidR="00BA102F" w:rsidRPr="002E6E74" w:rsidRDefault="00740DA8" w:rsidP="00BA102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BA102F" w:rsidRPr="002E6E74" w:rsidRDefault="00740DA8" w:rsidP="00BA102F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BA102F" w:rsidRPr="002E6E74" w:rsidRDefault="00740DA8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BA102F" w:rsidRPr="002E6E74" w:rsidRDefault="00740DA8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E416D1" w:rsidRDefault="00E416D1"/>
    <w:p w:rsidR="00E416D1" w:rsidRDefault="00E416D1">
      <w:pPr>
        <w:spacing w:after="160" w:line="259" w:lineRule="auto"/>
      </w:pPr>
    </w:p>
    <w:p w:rsidR="00EB478D" w:rsidRDefault="006B1327"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-235585</wp:posOffset>
            </wp:positionV>
            <wp:extent cx="6959600" cy="9843135"/>
            <wp:effectExtent l="0" t="0" r="0" b="5715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984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478D" w:rsidSect="00BA102F">
      <w:footerReference w:type="even" r:id="rId8"/>
      <w:footerReference w:type="default" r:id="rId9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0CB" w:rsidRDefault="00CE30CB" w:rsidP="000C6D26">
      <w:r>
        <w:separator/>
      </w:r>
    </w:p>
  </w:endnote>
  <w:endnote w:type="continuationSeparator" w:id="0">
    <w:p w:rsidR="00CE30CB" w:rsidRDefault="00CE30CB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02F" w:rsidRDefault="00FF75D9" w:rsidP="00BA10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02F" w:rsidRDefault="00BA102F" w:rsidP="00BA102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02F" w:rsidRDefault="00BA102F" w:rsidP="00BA10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0CB" w:rsidRDefault="00CE30CB" w:rsidP="000C6D26">
      <w:r>
        <w:separator/>
      </w:r>
    </w:p>
  </w:footnote>
  <w:footnote w:type="continuationSeparator" w:id="0">
    <w:p w:rsidR="00CE30CB" w:rsidRDefault="00CE30CB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21"/>
    <w:rsid w:val="000454FE"/>
    <w:rsid w:val="00046ECB"/>
    <w:rsid w:val="000C6D26"/>
    <w:rsid w:val="000D179E"/>
    <w:rsid w:val="00167B84"/>
    <w:rsid w:val="00195ABF"/>
    <w:rsid w:val="0021637D"/>
    <w:rsid w:val="002440C3"/>
    <w:rsid w:val="002F37D1"/>
    <w:rsid w:val="00320A3A"/>
    <w:rsid w:val="003C6D38"/>
    <w:rsid w:val="004753FD"/>
    <w:rsid w:val="004A327B"/>
    <w:rsid w:val="00507D1B"/>
    <w:rsid w:val="006B070E"/>
    <w:rsid w:val="006B1327"/>
    <w:rsid w:val="00711A7D"/>
    <w:rsid w:val="00740DA8"/>
    <w:rsid w:val="00752464"/>
    <w:rsid w:val="00791421"/>
    <w:rsid w:val="0086022B"/>
    <w:rsid w:val="00890240"/>
    <w:rsid w:val="00981E55"/>
    <w:rsid w:val="00A60310"/>
    <w:rsid w:val="00AC55E8"/>
    <w:rsid w:val="00B93753"/>
    <w:rsid w:val="00BA102F"/>
    <w:rsid w:val="00C12692"/>
    <w:rsid w:val="00CE30CB"/>
    <w:rsid w:val="00D43D24"/>
    <w:rsid w:val="00D83F2B"/>
    <w:rsid w:val="00E13C26"/>
    <w:rsid w:val="00E416D1"/>
    <w:rsid w:val="00EB478D"/>
    <w:rsid w:val="00EF704D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rPr>
      <w:rFonts w:ascii="Times New Roman" w:eastAsia="Times New Roman" w:hAnsi="Times New Roman"/>
      <w:snapToGrid w:val="0"/>
      <w:sz w:val="24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16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416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rPr>
      <w:rFonts w:ascii="Times New Roman" w:eastAsia="Times New Roman" w:hAnsi="Times New Roman"/>
      <w:snapToGrid w:val="0"/>
      <w:sz w:val="24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16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416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lova\Desktop\2025\&#1086;&#1092;&#1086;&#1086;&#1084;&#1083;&#1077;&#1085;&#1080;&#1077;%20&#1079;&#1077;&#1084;&#1077;&#1083;&#1100;&#1085;&#1099;&#1093;%20&#1091;&#1095;&#1072;&#1089;&#1090;&#1082;&#1086;&#1074;\&#1087;&#1091;&#1073;&#1083;&#1080;&#1095;&#1085;&#1099;&#1077;%20&#1089;&#1077;&#1088;&#1074;&#1080;&#1090;&#1091;&#1090;&#1099;\&#1087;&#1086;&#1096;&#1077;&#1093;&#1086;&#1085;&#1089;&#1082;&#1086;&#1077;\&#1054;&#1087;&#1080;&#1089;&#1072;&#1085;&#1080;&#1077;%20&#1055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Описание ПС</Template>
  <TotalTime>0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 Светлана Николаевна</dc:creator>
  <cp:lastModifiedBy>Шилова Татьяна Борисовна</cp:lastModifiedBy>
  <cp:revision>2</cp:revision>
  <cp:lastPrinted>2025-12-01T07:48:00Z</cp:lastPrinted>
  <dcterms:created xsi:type="dcterms:W3CDTF">2025-12-03T12:13:00Z</dcterms:created>
  <dcterms:modified xsi:type="dcterms:W3CDTF">2025-12-03T12:13:00Z</dcterms:modified>
</cp:coreProperties>
</file>