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68" w:rsidRDefault="00117368" w:rsidP="00117368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117368" w:rsidRPr="00686E00" w:rsidRDefault="00117368" w:rsidP="00117368">
      <w:pPr>
        <w:jc w:val="both"/>
        <w:rPr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F1CA1" wp14:editId="555A3AC8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0" t="0" r="0" b="0"/>
            <wp:wrapThrough wrapText="bothSides">
              <wp:wrapPolygon edited="0">
                <wp:start x="0" y="0"/>
                <wp:lineTo x="0" y="21089"/>
                <wp:lineTo x="20805" y="21089"/>
                <wp:lineTo x="2080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368" w:rsidRPr="00686E00" w:rsidRDefault="00117368" w:rsidP="00117368">
      <w:pPr>
        <w:jc w:val="both"/>
        <w:rPr>
          <w:sz w:val="40"/>
          <w:szCs w:val="44"/>
        </w:rPr>
      </w:pPr>
    </w:p>
    <w:p w:rsidR="00117368" w:rsidRPr="00686E00" w:rsidRDefault="00117368" w:rsidP="00117368">
      <w:pPr>
        <w:jc w:val="center"/>
        <w:rPr>
          <w:sz w:val="40"/>
          <w:szCs w:val="44"/>
        </w:rPr>
      </w:pPr>
    </w:p>
    <w:p w:rsidR="00117368" w:rsidRDefault="00117368" w:rsidP="00117368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117368" w:rsidRDefault="00117368" w:rsidP="00117368">
      <w:pPr>
        <w:jc w:val="center"/>
      </w:pPr>
    </w:p>
    <w:p w:rsidR="00117368" w:rsidRPr="008159A6" w:rsidRDefault="00117368" w:rsidP="00117368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>Администрации города Вологды</w:t>
      </w:r>
    </w:p>
    <w:p w:rsidR="00117368" w:rsidRPr="007D66EC" w:rsidRDefault="00117368" w:rsidP="00117368">
      <w:pPr>
        <w:rPr>
          <w:sz w:val="26"/>
          <w:szCs w:val="26"/>
        </w:rPr>
      </w:pPr>
    </w:p>
    <w:p w:rsidR="00117368" w:rsidRPr="007D66EC" w:rsidRDefault="00117368" w:rsidP="00117368">
      <w:pPr>
        <w:rPr>
          <w:sz w:val="26"/>
          <w:szCs w:val="26"/>
        </w:rPr>
      </w:pPr>
    </w:p>
    <w:p w:rsidR="00117368" w:rsidRDefault="00117368" w:rsidP="00117368">
      <w:pPr>
        <w:pStyle w:val="1"/>
        <w:jc w:val="left"/>
        <w:rPr>
          <w:rFonts w:eastAsia="Calibri"/>
          <w:sz w:val="28"/>
        </w:rPr>
      </w:pPr>
    </w:p>
    <w:p w:rsidR="00117368" w:rsidRDefault="00117368" w:rsidP="00117368">
      <w:pPr>
        <w:pStyle w:val="1"/>
        <w:jc w:val="left"/>
        <w:rPr>
          <w:rFonts w:eastAsia="Calibri"/>
        </w:rPr>
      </w:pPr>
      <w:r>
        <w:rPr>
          <w:rFonts w:eastAsia="Calibri"/>
          <w:sz w:val="28"/>
        </w:rPr>
        <w:tab/>
      </w:r>
      <w:r>
        <w:rPr>
          <w:rFonts w:eastAsia="Calibri"/>
          <w:sz w:val="28"/>
        </w:rPr>
        <w:tab/>
      </w:r>
      <w:r>
        <w:rPr>
          <w:rFonts w:eastAsia="Calibri"/>
          <w:sz w:val="28"/>
        </w:rPr>
        <w:tab/>
      </w:r>
      <w:r>
        <w:rPr>
          <w:rFonts w:eastAsia="Calibri"/>
          <w:sz w:val="28"/>
        </w:rPr>
        <w:tab/>
        <w:t xml:space="preserve"> </w:t>
      </w:r>
    </w:p>
    <w:p w:rsidR="00117368" w:rsidRPr="007D66EC" w:rsidRDefault="00117368" w:rsidP="00117368">
      <w:pPr>
        <w:jc w:val="both"/>
        <w:rPr>
          <w:sz w:val="26"/>
          <w:szCs w:val="26"/>
        </w:rPr>
      </w:pPr>
    </w:p>
    <w:p w:rsidR="00117368" w:rsidRPr="007D66EC" w:rsidRDefault="00117368" w:rsidP="00117368">
      <w:pPr>
        <w:jc w:val="both"/>
        <w:rPr>
          <w:sz w:val="26"/>
          <w:szCs w:val="26"/>
        </w:rPr>
      </w:pPr>
    </w:p>
    <w:p w:rsidR="00117368" w:rsidRDefault="00117368" w:rsidP="00117368">
      <w:pPr>
        <w:jc w:val="both"/>
        <w:rPr>
          <w:sz w:val="26"/>
          <w:szCs w:val="26"/>
        </w:rPr>
      </w:pPr>
    </w:p>
    <w:p w:rsidR="00117368" w:rsidRDefault="00117368" w:rsidP="00117368">
      <w:pPr>
        <w:jc w:val="both"/>
        <w:rPr>
          <w:sz w:val="26"/>
          <w:szCs w:val="26"/>
        </w:rPr>
      </w:pPr>
    </w:p>
    <w:p w:rsidR="008B4031" w:rsidRDefault="008B4031" w:rsidP="002C1A25">
      <w:pPr>
        <w:jc w:val="both"/>
        <w:rPr>
          <w:sz w:val="26"/>
          <w:szCs w:val="26"/>
        </w:rPr>
      </w:pPr>
    </w:p>
    <w:p w:rsidR="002C1A25" w:rsidRDefault="002C1A25" w:rsidP="002C1A25">
      <w:pPr>
        <w:jc w:val="both"/>
        <w:rPr>
          <w:sz w:val="26"/>
          <w:szCs w:val="26"/>
        </w:rPr>
      </w:pPr>
    </w:p>
    <w:p w:rsidR="00117368" w:rsidRPr="00932162" w:rsidRDefault="00117368" w:rsidP="00117368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 w:rsidRPr="00932162">
        <w:rPr>
          <w:b/>
          <w:sz w:val="26"/>
        </w:rPr>
        <w:t xml:space="preserve">О внесении изменений в постановление Администрации города </w:t>
      </w:r>
    </w:p>
    <w:p w:rsidR="00117368" w:rsidRDefault="00117368" w:rsidP="00117368">
      <w:pPr>
        <w:jc w:val="center"/>
        <w:rPr>
          <w:b/>
          <w:bCs/>
          <w:sz w:val="26"/>
          <w:szCs w:val="26"/>
        </w:rPr>
      </w:pPr>
      <w:r w:rsidRPr="00932162">
        <w:rPr>
          <w:b/>
          <w:sz w:val="26"/>
        </w:rPr>
        <w:t>Вологды от 12 июля 2016 года № 819</w:t>
      </w:r>
    </w:p>
    <w:p w:rsidR="003255CC" w:rsidRDefault="003255CC" w:rsidP="00826752">
      <w:pPr>
        <w:jc w:val="both"/>
        <w:rPr>
          <w:sz w:val="16"/>
          <w:szCs w:val="16"/>
        </w:rPr>
      </w:pPr>
    </w:p>
    <w:p w:rsidR="003B2C10" w:rsidRPr="00932162" w:rsidRDefault="003B2C10" w:rsidP="00826752">
      <w:pPr>
        <w:jc w:val="both"/>
        <w:rPr>
          <w:sz w:val="16"/>
          <w:szCs w:val="16"/>
        </w:rPr>
      </w:pPr>
    </w:p>
    <w:p w:rsidR="00DD0462" w:rsidRPr="00932162" w:rsidRDefault="00DD0462" w:rsidP="00826752">
      <w:pPr>
        <w:jc w:val="both"/>
        <w:rPr>
          <w:sz w:val="16"/>
          <w:szCs w:val="16"/>
        </w:rPr>
      </w:pPr>
    </w:p>
    <w:p w:rsidR="001C048E" w:rsidRPr="00932162" w:rsidRDefault="001C048E" w:rsidP="001C048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932162">
        <w:rPr>
          <w:sz w:val="26"/>
          <w:szCs w:val="26"/>
        </w:rPr>
        <w:t xml:space="preserve">В соответствии с </w:t>
      </w:r>
      <w:hyperlink r:id="rId10" w:history="1">
        <w:r w:rsidRPr="00932162">
          <w:rPr>
            <w:sz w:val="26"/>
            <w:szCs w:val="26"/>
          </w:rPr>
          <w:t>постановлением</w:t>
        </w:r>
      </w:hyperlink>
      <w:r w:rsidRPr="00932162">
        <w:rPr>
          <w:sz w:val="26"/>
          <w:szCs w:val="26"/>
        </w:rPr>
        <w:t xml:space="preserve"> Администрации города Вологды от                     11 декабря 2015 года № 9501 «О порядке определения нормативных затрат на обеспечение функций органов местного самоуправления, включая подведомственные казенные учреждения» (с последующими изменениями), на основании статей 27, 44 Устава </w:t>
      </w:r>
      <w:r w:rsidRPr="00932162">
        <w:rPr>
          <w:sz w:val="26"/>
        </w:rPr>
        <w:t>городского округа города Вологды</w:t>
      </w:r>
      <w:r w:rsidRPr="00932162">
        <w:rPr>
          <w:sz w:val="26"/>
          <w:szCs w:val="26"/>
        </w:rPr>
        <w:t xml:space="preserve"> ПОСТАНОВЛЯЮ</w:t>
      </w:r>
      <w:r w:rsidRPr="00932162">
        <w:rPr>
          <w:bCs/>
          <w:sz w:val="26"/>
          <w:szCs w:val="26"/>
        </w:rPr>
        <w:t>:</w:t>
      </w:r>
    </w:p>
    <w:p w:rsidR="001C048E" w:rsidRDefault="001C048E" w:rsidP="001C048E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932162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изменение </w:t>
      </w:r>
      <w:r w:rsidRPr="00932162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графу «Цена 1 литра горюче-смазочного материала, не более (руб.)» </w:t>
      </w:r>
      <w:r w:rsidRPr="00932162">
        <w:rPr>
          <w:sz w:val="26"/>
          <w:szCs w:val="26"/>
        </w:rPr>
        <w:t>таблиц</w:t>
      </w:r>
      <w:r>
        <w:rPr>
          <w:sz w:val="26"/>
          <w:szCs w:val="26"/>
        </w:rPr>
        <w:t>ы</w:t>
      </w:r>
      <w:r w:rsidRPr="00932162">
        <w:rPr>
          <w:sz w:val="26"/>
          <w:szCs w:val="26"/>
        </w:rPr>
        <w:t xml:space="preserve"> №</w:t>
      </w:r>
      <w:r w:rsidRPr="00616A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29 подпункта 2.8.1.4 </w:t>
      </w:r>
      <w:r w:rsidR="00E41FB1">
        <w:rPr>
          <w:sz w:val="26"/>
          <w:szCs w:val="26"/>
        </w:rPr>
        <w:t xml:space="preserve">пункта 2.8 </w:t>
      </w:r>
      <w:r w:rsidRPr="00932162">
        <w:rPr>
          <w:sz w:val="26"/>
          <w:szCs w:val="26"/>
        </w:rPr>
        <w:t>нормативны</w:t>
      </w:r>
      <w:r>
        <w:rPr>
          <w:sz w:val="26"/>
          <w:szCs w:val="26"/>
        </w:rPr>
        <w:t>х</w:t>
      </w:r>
      <w:r w:rsidRPr="00932162">
        <w:rPr>
          <w:sz w:val="26"/>
          <w:szCs w:val="26"/>
        </w:rPr>
        <w:t xml:space="preserve"> </w:t>
      </w:r>
      <w:hyperlink r:id="rId11" w:history="1">
        <w:r w:rsidRPr="00932162">
          <w:rPr>
            <w:sz w:val="26"/>
            <w:szCs w:val="26"/>
          </w:rPr>
          <w:t>затрат</w:t>
        </w:r>
      </w:hyperlink>
      <w:r w:rsidRPr="00932162">
        <w:rPr>
          <w:sz w:val="26"/>
          <w:szCs w:val="26"/>
        </w:rPr>
        <w:t xml:space="preserve"> на обеспечение функций муни</w:t>
      </w:r>
      <w:r>
        <w:rPr>
          <w:sz w:val="26"/>
          <w:szCs w:val="26"/>
        </w:rPr>
        <w:t xml:space="preserve">ципального казенного учреждения </w:t>
      </w:r>
      <w:r w:rsidRPr="00932162">
        <w:rPr>
          <w:sz w:val="26"/>
          <w:szCs w:val="26"/>
        </w:rPr>
        <w:t>«Многофункциональный центр организации предоставления государственных и муниципальных услуг в городе Вологде», утвержденны</w:t>
      </w:r>
      <w:r>
        <w:rPr>
          <w:sz w:val="26"/>
          <w:szCs w:val="26"/>
        </w:rPr>
        <w:t>х</w:t>
      </w:r>
      <w:r w:rsidRPr="00932162">
        <w:rPr>
          <w:sz w:val="26"/>
          <w:szCs w:val="26"/>
        </w:rPr>
        <w:t xml:space="preserve"> постановлением Администрации города Вологды от 12 июля 2016 года № 819 (с последующими изменениями)</w:t>
      </w:r>
      <w:r>
        <w:rPr>
          <w:sz w:val="26"/>
          <w:szCs w:val="26"/>
        </w:rPr>
        <w:t>, заменив цифры «63,34» на цифры «70,00».</w:t>
      </w:r>
    </w:p>
    <w:p w:rsidR="001C048E" w:rsidRPr="00932162" w:rsidRDefault="001C048E" w:rsidP="001C04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32162">
        <w:rPr>
          <w:sz w:val="26"/>
          <w:szCs w:val="26"/>
        </w:rPr>
        <w:t xml:space="preserve">2. Департаменту </w:t>
      </w:r>
      <w:r>
        <w:rPr>
          <w:sz w:val="26"/>
          <w:szCs w:val="26"/>
        </w:rPr>
        <w:t>управления делами</w:t>
      </w:r>
      <w:r w:rsidRPr="00932162">
        <w:rPr>
          <w:sz w:val="26"/>
          <w:szCs w:val="26"/>
        </w:rPr>
        <w:t xml:space="preserve"> Администрации города Вологды обеспечить размещение в единой информационной системе в сфере закупок настоящее постановление в течение семи рабочих дней со дня его принятия.</w:t>
      </w:r>
    </w:p>
    <w:p w:rsidR="008B4031" w:rsidRDefault="001C048E" w:rsidP="008B40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32162">
        <w:rPr>
          <w:sz w:val="26"/>
          <w:szCs w:val="26"/>
        </w:rPr>
        <w:lastRenderedPageBreak/>
        <w:t>3. Настоящее постановление подлежит размещению на официальном сайте Администрации города Вологды в информационно-телекоммуникационной сети «Интернет».</w:t>
      </w:r>
    </w:p>
    <w:p w:rsidR="008B4031" w:rsidRDefault="008B4031" w:rsidP="008B40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B4031" w:rsidRDefault="008B4031" w:rsidP="008B40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023B0D" w:rsidRPr="008B4031" w:rsidRDefault="00551279" w:rsidP="007932A7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311B0F" w:rsidRPr="007D2CBB">
        <w:rPr>
          <w:sz w:val="26"/>
          <w:szCs w:val="26"/>
        </w:rPr>
        <w:t xml:space="preserve"> города Вологды</w:t>
      </w:r>
      <w:r w:rsidR="00023B0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023B0D">
        <w:rPr>
          <w:sz w:val="26"/>
          <w:szCs w:val="26"/>
        </w:rPr>
        <w:t xml:space="preserve">                                </w:t>
      </w:r>
      <w:r w:rsidR="00BE187E">
        <w:rPr>
          <w:sz w:val="26"/>
          <w:szCs w:val="26"/>
        </w:rPr>
        <w:t xml:space="preserve">             </w:t>
      </w:r>
      <w:r w:rsidR="008B4031">
        <w:rPr>
          <w:sz w:val="26"/>
          <w:szCs w:val="26"/>
        </w:rPr>
        <w:t xml:space="preserve">               </w:t>
      </w:r>
      <w:r w:rsidR="007932A7">
        <w:rPr>
          <w:sz w:val="26"/>
          <w:szCs w:val="26"/>
        </w:rPr>
        <w:t xml:space="preserve">           </w:t>
      </w:r>
      <w:r w:rsidR="008B4031">
        <w:rPr>
          <w:sz w:val="26"/>
          <w:szCs w:val="26"/>
        </w:rPr>
        <w:t xml:space="preserve">    </w:t>
      </w:r>
      <w:r w:rsidR="00A07ED2">
        <w:rPr>
          <w:sz w:val="26"/>
          <w:szCs w:val="26"/>
        </w:rPr>
        <w:t>С.Г.Жестянников</w:t>
      </w:r>
    </w:p>
    <w:p w:rsidR="0046636E" w:rsidRPr="003D7719" w:rsidRDefault="00023B0D" w:rsidP="00C15B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3085D" w:rsidRPr="003D7719" w:rsidRDefault="00E3085D" w:rsidP="00394881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</w:p>
    <w:sectPr w:rsidR="00E3085D" w:rsidRPr="003D7719" w:rsidSect="003B2C10">
      <w:headerReference w:type="default" r:id="rId12"/>
      <w:pgSz w:w="11907" w:h="16840" w:code="9"/>
      <w:pgMar w:top="1134" w:right="567" w:bottom="1134" w:left="1701" w:header="624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7C" w:rsidRDefault="00541D7C" w:rsidP="00E807D6">
      <w:r>
        <w:separator/>
      </w:r>
    </w:p>
  </w:endnote>
  <w:endnote w:type="continuationSeparator" w:id="0">
    <w:p w:rsidR="00541D7C" w:rsidRDefault="00541D7C" w:rsidP="00E8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7C" w:rsidRDefault="00541D7C" w:rsidP="00E807D6">
      <w:r>
        <w:separator/>
      </w:r>
    </w:p>
  </w:footnote>
  <w:footnote w:type="continuationSeparator" w:id="0">
    <w:p w:rsidR="00541D7C" w:rsidRDefault="00541D7C" w:rsidP="00E80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981572"/>
      <w:docPartObj>
        <w:docPartGallery w:val="Page Numbers (Top of Page)"/>
        <w:docPartUnique/>
      </w:docPartObj>
    </w:sdtPr>
    <w:sdtEndPr/>
    <w:sdtContent>
      <w:p w:rsidR="000262AE" w:rsidRDefault="000262A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1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2AE" w:rsidRDefault="000262AE">
    <w:pPr>
      <w:pStyle w:val="a3"/>
    </w:pPr>
  </w:p>
  <w:p w:rsidR="000262AE" w:rsidRDefault="000262AE"/>
  <w:p w:rsidR="000262AE" w:rsidRDefault="000262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A610A6"/>
    <w:multiLevelType w:val="hybridMultilevel"/>
    <w:tmpl w:val="B92087B6"/>
    <w:lvl w:ilvl="0" w:tplc="3E2EB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710A4"/>
    <w:multiLevelType w:val="hybridMultilevel"/>
    <w:tmpl w:val="7546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2064DD"/>
    <w:multiLevelType w:val="hybridMultilevel"/>
    <w:tmpl w:val="717653BA"/>
    <w:lvl w:ilvl="0" w:tplc="84681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B74161"/>
    <w:multiLevelType w:val="multilevel"/>
    <w:tmpl w:val="DF044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>
    <w:nsid w:val="2AF12D8F"/>
    <w:multiLevelType w:val="hybridMultilevel"/>
    <w:tmpl w:val="71E83098"/>
    <w:lvl w:ilvl="0" w:tplc="B40227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C8376B4"/>
    <w:multiLevelType w:val="hybridMultilevel"/>
    <w:tmpl w:val="9E221014"/>
    <w:lvl w:ilvl="0" w:tplc="A6C8B7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D3B755A"/>
    <w:multiLevelType w:val="hybridMultilevel"/>
    <w:tmpl w:val="4844C50A"/>
    <w:lvl w:ilvl="0" w:tplc="E1921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DE3850"/>
    <w:multiLevelType w:val="hybridMultilevel"/>
    <w:tmpl w:val="FA9E2E06"/>
    <w:lvl w:ilvl="0" w:tplc="AA04063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636E82"/>
    <w:multiLevelType w:val="multilevel"/>
    <w:tmpl w:val="D49287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2B"/>
    <w:rsid w:val="00006171"/>
    <w:rsid w:val="0000777F"/>
    <w:rsid w:val="00007AE4"/>
    <w:rsid w:val="00011391"/>
    <w:rsid w:val="000113A1"/>
    <w:rsid w:val="00012D63"/>
    <w:rsid w:val="00012E0C"/>
    <w:rsid w:val="00015792"/>
    <w:rsid w:val="0001700C"/>
    <w:rsid w:val="00020F12"/>
    <w:rsid w:val="000223D2"/>
    <w:rsid w:val="00023B0D"/>
    <w:rsid w:val="00023E90"/>
    <w:rsid w:val="00026255"/>
    <w:rsid w:val="000262AE"/>
    <w:rsid w:val="00026401"/>
    <w:rsid w:val="00026FC8"/>
    <w:rsid w:val="00027F67"/>
    <w:rsid w:val="000334E8"/>
    <w:rsid w:val="00033A58"/>
    <w:rsid w:val="00033CEF"/>
    <w:rsid w:val="00037A6C"/>
    <w:rsid w:val="00041434"/>
    <w:rsid w:val="00041E71"/>
    <w:rsid w:val="00044905"/>
    <w:rsid w:val="00047BC0"/>
    <w:rsid w:val="00050148"/>
    <w:rsid w:val="000501B9"/>
    <w:rsid w:val="00050754"/>
    <w:rsid w:val="00050C97"/>
    <w:rsid w:val="0005180C"/>
    <w:rsid w:val="00052AC5"/>
    <w:rsid w:val="0005612E"/>
    <w:rsid w:val="00056D1A"/>
    <w:rsid w:val="00062731"/>
    <w:rsid w:val="0006442B"/>
    <w:rsid w:val="0006494C"/>
    <w:rsid w:val="00065B05"/>
    <w:rsid w:val="00065B90"/>
    <w:rsid w:val="00066BB6"/>
    <w:rsid w:val="00066C10"/>
    <w:rsid w:val="0006715A"/>
    <w:rsid w:val="00067473"/>
    <w:rsid w:val="00067926"/>
    <w:rsid w:val="000701C2"/>
    <w:rsid w:val="00071AC9"/>
    <w:rsid w:val="00072D48"/>
    <w:rsid w:val="00073090"/>
    <w:rsid w:val="00073786"/>
    <w:rsid w:val="000745E1"/>
    <w:rsid w:val="00074CEC"/>
    <w:rsid w:val="0007615E"/>
    <w:rsid w:val="00076DD5"/>
    <w:rsid w:val="00077D06"/>
    <w:rsid w:val="00077F66"/>
    <w:rsid w:val="000806C6"/>
    <w:rsid w:val="00081EAB"/>
    <w:rsid w:val="00084E5B"/>
    <w:rsid w:val="00086018"/>
    <w:rsid w:val="000863B0"/>
    <w:rsid w:val="000870F3"/>
    <w:rsid w:val="000910E8"/>
    <w:rsid w:val="00094B7E"/>
    <w:rsid w:val="00095546"/>
    <w:rsid w:val="000A0309"/>
    <w:rsid w:val="000A1297"/>
    <w:rsid w:val="000A1B53"/>
    <w:rsid w:val="000A2F10"/>
    <w:rsid w:val="000B089C"/>
    <w:rsid w:val="000B12AA"/>
    <w:rsid w:val="000B1B74"/>
    <w:rsid w:val="000B1CEF"/>
    <w:rsid w:val="000B1D40"/>
    <w:rsid w:val="000B3229"/>
    <w:rsid w:val="000B436F"/>
    <w:rsid w:val="000B4392"/>
    <w:rsid w:val="000B45B3"/>
    <w:rsid w:val="000B5E94"/>
    <w:rsid w:val="000C036C"/>
    <w:rsid w:val="000C0C4E"/>
    <w:rsid w:val="000C1465"/>
    <w:rsid w:val="000C2973"/>
    <w:rsid w:val="000C3872"/>
    <w:rsid w:val="000C532B"/>
    <w:rsid w:val="000C57A6"/>
    <w:rsid w:val="000C64F6"/>
    <w:rsid w:val="000C73F0"/>
    <w:rsid w:val="000C790C"/>
    <w:rsid w:val="000C7944"/>
    <w:rsid w:val="000D1684"/>
    <w:rsid w:val="000D1E20"/>
    <w:rsid w:val="000D32A1"/>
    <w:rsid w:val="000D46ED"/>
    <w:rsid w:val="000D5A99"/>
    <w:rsid w:val="000E1E51"/>
    <w:rsid w:val="000E2BE7"/>
    <w:rsid w:val="000E2FDF"/>
    <w:rsid w:val="000E36B4"/>
    <w:rsid w:val="000F0600"/>
    <w:rsid w:val="000F33BF"/>
    <w:rsid w:val="000F3D9B"/>
    <w:rsid w:val="000F62B2"/>
    <w:rsid w:val="00104A9D"/>
    <w:rsid w:val="00104C3B"/>
    <w:rsid w:val="00105468"/>
    <w:rsid w:val="0010685A"/>
    <w:rsid w:val="0011337A"/>
    <w:rsid w:val="0011355A"/>
    <w:rsid w:val="00114829"/>
    <w:rsid w:val="00114E81"/>
    <w:rsid w:val="00115882"/>
    <w:rsid w:val="001170FA"/>
    <w:rsid w:val="00117368"/>
    <w:rsid w:val="00117E7B"/>
    <w:rsid w:val="00120593"/>
    <w:rsid w:val="00120901"/>
    <w:rsid w:val="00123E95"/>
    <w:rsid w:val="0012428B"/>
    <w:rsid w:val="0012598B"/>
    <w:rsid w:val="00125CA4"/>
    <w:rsid w:val="00132253"/>
    <w:rsid w:val="0013276C"/>
    <w:rsid w:val="001333B7"/>
    <w:rsid w:val="00133CD9"/>
    <w:rsid w:val="00133EA3"/>
    <w:rsid w:val="0013523D"/>
    <w:rsid w:val="00135AB8"/>
    <w:rsid w:val="0014179E"/>
    <w:rsid w:val="00141A89"/>
    <w:rsid w:val="00144A9D"/>
    <w:rsid w:val="00145DBF"/>
    <w:rsid w:val="00147D8D"/>
    <w:rsid w:val="0015360E"/>
    <w:rsid w:val="00153CF5"/>
    <w:rsid w:val="00155197"/>
    <w:rsid w:val="00156C25"/>
    <w:rsid w:val="00157023"/>
    <w:rsid w:val="0015740C"/>
    <w:rsid w:val="001575E5"/>
    <w:rsid w:val="00161FEA"/>
    <w:rsid w:val="001646EA"/>
    <w:rsid w:val="0016695D"/>
    <w:rsid w:val="00166BE1"/>
    <w:rsid w:val="00166E62"/>
    <w:rsid w:val="0017061C"/>
    <w:rsid w:val="00172E91"/>
    <w:rsid w:val="00174E53"/>
    <w:rsid w:val="00174F8D"/>
    <w:rsid w:val="0017582F"/>
    <w:rsid w:val="00180745"/>
    <w:rsid w:val="00181F1E"/>
    <w:rsid w:val="001822BC"/>
    <w:rsid w:val="00183646"/>
    <w:rsid w:val="001837FD"/>
    <w:rsid w:val="00186140"/>
    <w:rsid w:val="00190531"/>
    <w:rsid w:val="0019097F"/>
    <w:rsid w:val="0019164A"/>
    <w:rsid w:val="00191BEB"/>
    <w:rsid w:val="00193474"/>
    <w:rsid w:val="001948AC"/>
    <w:rsid w:val="00194AB1"/>
    <w:rsid w:val="001953B9"/>
    <w:rsid w:val="00196D5F"/>
    <w:rsid w:val="001A32CE"/>
    <w:rsid w:val="001A4E4D"/>
    <w:rsid w:val="001A52FE"/>
    <w:rsid w:val="001A6175"/>
    <w:rsid w:val="001A70A2"/>
    <w:rsid w:val="001A7ABF"/>
    <w:rsid w:val="001B03C6"/>
    <w:rsid w:val="001B06A5"/>
    <w:rsid w:val="001B290F"/>
    <w:rsid w:val="001B2B09"/>
    <w:rsid w:val="001B2CBB"/>
    <w:rsid w:val="001B3109"/>
    <w:rsid w:val="001B6A04"/>
    <w:rsid w:val="001B7F14"/>
    <w:rsid w:val="001C048E"/>
    <w:rsid w:val="001C1524"/>
    <w:rsid w:val="001C2C64"/>
    <w:rsid w:val="001C3107"/>
    <w:rsid w:val="001C3A07"/>
    <w:rsid w:val="001D152D"/>
    <w:rsid w:val="001D1CC3"/>
    <w:rsid w:val="001D1E1F"/>
    <w:rsid w:val="001D236A"/>
    <w:rsid w:val="001D28E6"/>
    <w:rsid w:val="001D2E71"/>
    <w:rsid w:val="001D2F99"/>
    <w:rsid w:val="001D40D6"/>
    <w:rsid w:val="001D5C09"/>
    <w:rsid w:val="001D7A2A"/>
    <w:rsid w:val="001E033A"/>
    <w:rsid w:val="001E25B4"/>
    <w:rsid w:val="001E283F"/>
    <w:rsid w:val="001E2B64"/>
    <w:rsid w:val="001E41AE"/>
    <w:rsid w:val="001E78D3"/>
    <w:rsid w:val="001F231B"/>
    <w:rsid w:val="001F4AF5"/>
    <w:rsid w:val="001F5AF0"/>
    <w:rsid w:val="00203790"/>
    <w:rsid w:val="00205140"/>
    <w:rsid w:val="0020541B"/>
    <w:rsid w:val="00207236"/>
    <w:rsid w:val="002076DB"/>
    <w:rsid w:val="00207759"/>
    <w:rsid w:val="00220B09"/>
    <w:rsid w:val="0022300D"/>
    <w:rsid w:val="0022528A"/>
    <w:rsid w:val="00225915"/>
    <w:rsid w:val="002273D0"/>
    <w:rsid w:val="002312E6"/>
    <w:rsid w:val="00231B5C"/>
    <w:rsid w:val="00232FB8"/>
    <w:rsid w:val="002349E4"/>
    <w:rsid w:val="0023592B"/>
    <w:rsid w:val="00235C0A"/>
    <w:rsid w:val="00235ED3"/>
    <w:rsid w:val="0023679C"/>
    <w:rsid w:val="002377F0"/>
    <w:rsid w:val="00241031"/>
    <w:rsid w:val="00241A12"/>
    <w:rsid w:val="00242EF2"/>
    <w:rsid w:val="00243156"/>
    <w:rsid w:val="0024553F"/>
    <w:rsid w:val="00246451"/>
    <w:rsid w:val="00246CD7"/>
    <w:rsid w:val="002501C3"/>
    <w:rsid w:val="0025232F"/>
    <w:rsid w:val="002523FE"/>
    <w:rsid w:val="00253AC1"/>
    <w:rsid w:val="00253B45"/>
    <w:rsid w:val="00254CB0"/>
    <w:rsid w:val="002562BA"/>
    <w:rsid w:val="00256D5C"/>
    <w:rsid w:val="00257D82"/>
    <w:rsid w:val="002621D8"/>
    <w:rsid w:val="002633B4"/>
    <w:rsid w:val="00264D83"/>
    <w:rsid w:val="00264DB1"/>
    <w:rsid w:val="002670E8"/>
    <w:rsid w:val="00270738"/>
    <w:rsid w:val="00271ADA"/>
    <w:rsid w:val="00272C1E"/>
    <w:rsid w:val="002746EE"/>
    <w:rsid w:val="00275138"/>
    <w:rsid w:val="00276807"/>
    <w:rsid w:val="00276E75"/>
    <w:rsid w:val="00277A65"/>
    <w:rsid w:val="00281F83"/>
    <w:rsid w:val="002829DC"/>
    <w:rsid w:val="00283557"/>
    <w:rsid w:val="00291B3F"/>
    <w:rsid w:val="00291DB6"/>
    <w:rsid w:val="00292924"/>
    <w:rsid w:val="00292970"/>
    <w:rsid w:val="002929A5"/>
    <w:rsid w:val="002944E8"/>
    <w:rsid w:val="002957E0"/>
    <w:rsid w:val="0029793C"/>
    <w:rsid w:val="002A2907"/>
    <w:rsid w:val="002A42FE"/>
    <w:rsid w:val="002A4793"/>
    <w:rsid w:val="002A5845"/>
    <w:rsid w:val="002A59BB"/>
    <w:rsid w:val="002A5F80"/>
    <w:rsid w:val="002B0321"/>
    <w:rsid w:val="002B157B"/>
    <w:rsid w:val="002B1C7E"/>
    <w:rsid w:val="002B1C98"/>
    <w:rsid w:val="002B26B4"/>
    <w:rsid w:val="002B3350"/>
    <w:rsid w:val="002B481F"/>
    <w:rsid w:val="002B50D8"/>
    <w:rsid w:val="002B5C2A"/>
    <w:rsid w:val="002B63D4"/>
    <w:rsid w:val="002B674D"/>
    <w:rsid w:val="002B6C4F"/>
    <w:rsid w:val="002B77D0"/>
    <w:rsid w:val="002C04AE"/>
    <w:rsid w:val="002C053E"/>
    <w:rsid w:val="002C0625"/>
    <w:rsid w:val="002C1A25"/>
    <w:rsid w:val="002C2DEB"/>
    <w:rsid w:val="002C3623"/>
    <w:rsid w:val="002C6A3B"/>
    <w:rsid w:val="002C74DA"/>
    <w:rsid w:val="002D0443"/>
    <w:rsid w:val="002D0C76"/>
    <w:rsid w:val="002D163C"/>
    <w:rsid w:val="002D5769"/>
    <w:rsid w:val="002E10CA"/>
    <w:rsid w:val="002E3706"/>
    <w:rsid w:val="002E6E88"/>
    <w:rsid w:val="002E785F"/>
    <w:rsid w:val="002E7957"/>
    <w:rsid w:val="002F1A81"/>
    <w:rsid w:val="002F1ABE"/>
    <w:rsid w:val="002F270E"/>
    <w:rsid w:val="002F2F1C"/>
    <w:rsid w:val="002F3562"/>
    <w:rsid w:val="002F3659"/>
    <w:rsid w:val="002F598A"/>
    <w:rsid w:val="002F5AC7"/>
    <w:rsid w:val="002F5F52"/>
    <w:rsid w:val="002F6BED"/>
    <w:rsid w:val="002F7112"/>
    <w:rsid w:val="002F7125"/>
    <w:rsid w:val="002F7FB3"/>
    <w:rsid w:val="00300CDF"/>
    <w:rsid w:val="00300FAB"/>
    <w:rsid w:val="00301BE2"/>
    <w:rsid w:val="00301E5E"/>
    <w:rsid w:val="00302870"/>
    <w:rsid w:val="003045FB"/>
    <w:rsid w:val="003059D5"/>
    <w:rsid w:val="00307166"/>
    <w:rsid w:val="00307FE8"/>
    <w:rsid w:val="00310C25"/>
    <w:rsid w:val="00311B0F"/>
    <w:rsid w:val="0031250B"/>
    <w:rsid w:val="00312CFF"/>
    <w:rsid w:val="003139F7"/>
    <w:rsid w:val="00314068"/>
    <w:rsid w:val="00316024"/>
    <w:rsid w:val="0031661F"/>
    <w:rsid w:val="00317ACA"/>
    <w:rsid w:val="0032047B"/>
    <w:rsid w:val="00320AFE"/>
    <w:rsid w:val="00320F38"/>
    <w:rsid w:val="00321379"/>
    <w:rsid w:val="00324AD6"/>
    <w:rsid w:val="003255CC"/>
    <w:rsid w:val="00325A55"/>
    <w:rsid w:val="00330EC9"/>
    <w:rsid w:val="00331899"/>
    <w:rsid w:val="00333BCA"/>
    <w:rsid w:val="0033491D"/>
    <w:rsid w:val="00334DFC"/>
    <w:rsid w:val="0033500F"/>
    <w:rsid w:val="00335EE3"/>
    <w:rsid w:val="00336213"/>
    <w:rsid w:val="003371F9"/>
    <w:rsid w:val="00337EE9"/>
    <w:rsid w:val="003406B1"/>
    <w:rsid w:val="00340F99"/>
    <w:rsid w:val="0034165A"/>
    <w:rsid w:val="0034360B"/>
    <w:rsid w:val="00346CD7"/>
    <w:rsid w:val="00347F36"/>
    <w:rsid w:val="00350897"/>
    <w:rsid w:val="0035095A"/>
    <w:rsid w:val="00350CE7"/>
    <w:rsid w:val="00350DE2"/>
    <w:rsid w:val="003510E6"/>
    <w:rsid w:val="00354EA5"/>
    <w:rsid w:val="003623F8"/>
    <w:rsid w:val="003627D5"/>
    <w:rsid w:val="00363AAB"/>
    <w:rsid w:val="0036451D"/>
    <w:rsid w:val="00364533"/>
    <w:rsid w:val="00366B7B"/>
    <w:rsid w:val="003703C6"/>
    <w:rsid w:val="0037101E"/>
    <w:rsid w:val="0037151E"/>
    <w:rsid w:val="00371D04"/>
    <w:rsid w:val="00372153"/>
    <w:rsid w:val="00372210"/>
    <w:rsid w:val="00372D3F"/>
    <w:rsid w:val="00373C99"/>
    <w:rsid w:val="00377D28"/>
    <w:rsid w:val="0038089E"/>
    <w:rsid w:val="00383C7F"/>
    <w:rsid w:val="003847C1"/>
    <w:rsid w:val="0038497B"/>
    <w:rsid w:val="00385731"/>
    <w:rsid w:val="00387147"/>
    <w:rsid w:val="0038797B"/>
    <w:rsid w:val="003900FA"/>
    <w:rsid w:val="00390D42"/>
    <w:rsid w:val="00391252"/>
    <w:rsid w:val="0039131D"/>
    <w:rsid w:val="00391401"/>
    <w:rsid w:val="0039443D"/>
    <w:rsid w:val="00394881"/>
    <w:rsid w:val="003957C9"/>
    <w:rsid w:val="003958EC"/>
    <w:rsid w:val="00396A0D"/>
    <w:rsid w:val="00397A0F"/>
    <w:rsid w:val="003A059F"/>
    <w:rsid w:val="003A339A"/>
    <w:rsid w:val="003A3642"/>
    <w:rsid w:val="003A3CF2"/>
    <w:rsid w:val="003A3F1E"/>
    <w:rsid w:val="003A4FBF"/>
    <w:rsid w:val="003A5531"/>
    <w:rsid w:val="003A55B0"/>
    <w:rsid w:val="003A73A6"/>
    <w:rsid w:val="003B2C10"/>
    <w:rsid w:val="003B4262"/>
    <w:rsid w:val="003B426C"/>
    <w:rsid w:val="003B4599"/>
    <w:rsid w:val="003B64CD"/>
    <w:rsid w:val="003C0F9C"/>
    <w:rsid w:val="003C305F"/>
    <w:rsid w:val="003C32CD"/>
    <w:rsid w:val="003C3A00"/>
    <w:rsid w:val="003C4309"/>
    <w:rsid w:val="003C5527"/>
    <w:rsid w:val="003C5ACF"/>
    <w:rsid w:val="003C638C"/>
    <w:rsid w:val="003C70A9"/>
    <w:rsid w:val="003C7A8C"/>
    <w:rsid w:val="003D0C73"/>
    <w:rsid w:val="003D131C"/>
    <w:rsid w:val="003D3C5D"/>
    <w:rsid w:val="003D46AF"/>
    <w:rsid w:val="003D5E36"/>
    <w:rsid w:val="003D63DF"/>
    <w:rsid w:val="003D6809"/>
    <w:rsid w:val="003D7205"/>
    <w:rsid w:val="003D745C"/>
    <w:rsid w:val="003D7719"/>
    <w:rsid w:val="003E1641"/>
    <w:rsid w:val="003E1776"/>
    <w:rsid w:val="003E3DBD"/>
    <w:rsid w:val="003E4413"/>
    <w:rsid w:val="003F05A4"/>
    <w:rsid w:val="003F0A2E"/>
    <w:rsid w:val="003F12C6"/>
    <w:rsid w:val="003F4CC9"/>
    <w:rsid w:val="003F4ECE"/>
    <w:rsid w:val="003F634B"/>
    <w:rsid w:val="003F7ADA"/>
    <w:rsid w:val="003F7B54"/>
    <w:rsid w:val="00401B74"/>
    <w:rsid w:val="00404E02"/>
    <w:rsid w:val="00411300"/>
    <w:rsid w:val="00412CBD"/>
    <w:rsid w:val="00414591"/>
    <w:rsid w:val="00415540"/>
    <w:rsid w:val="00417255"/>
    <w:rsid w:val="00417ABA"/>
    <w:rsid w:val="00420826"/>
    <w:rsid w:val="00421B9E"/>
    <w:rsid w:val="00423EE7"/>
    <w:rsid w:val="00423F16"/>
    <w:rsid w:val="00424FDB"/>
    <w:rsid w:val="0042582C"/>
    <w:rsid w:val="00425D73"/>
    <w:rsid w:val="00426205"/>
    <w:rsid w:val="004271D1"/>
    <w:rsid w:val="00427860"/>
    <w:rsid w:val="00427A54"/>
    <w:rsid w:val="00427CE3"/>
    <w:rsid w:val="00432AD8"/>
    <w:rsid w:val="004333C6"/>
    <w:rsid w:val="0043672F"/>
    <w:rsid w:val="00441706"/>
    <w:rsid w:val="00443E27"/>
    <w:rsid w:val="00444259"/>
    <w:rsid w:val="004455F6"/>
    <w:rsid w:val="0044578D"/>
    <w:rsid w:val="00445D39"/>
    <w:rsid w:val="00451977"/>
    <w:rsid w:val="00452428"/>
    <w:rsid w:val="004530F2"/>
    <w:rsid w:val="00453982"/>
    <w:rsid w:val="00455AD8"/>
    <w:rsid w:val="00460554"/>
    <w:rsid w:val="0046132B"/>
    <w:rsid w:val="004629DE"/>
    <w:rsid w:val="00464B89"/>
    <w:rsid w:val="0046555F"/>
    <w:rsid w:val="00465ADA"/>
    <w:rsid w:val="0046636E"/>
    <w:rsid w:val="00466DE8"/>
    <w:rsid w:val="00471CFB"/>
    <w:rsid w:val="00472149"/>
    <w:rsid w:val="004730C8"/>
    <w:rsid w:val="00473960"/>
    <w:rsid w:val="00474A57"/>
    <w:rsid w:val="00474D8E"/>
    <w:rsid w:val="00477A7C"/>
    <w:rsid w:val="0048160A"/>
    <w:rsid w:val="004817A0"/>
    <w:rsid w:val="0048320E"/>
    <w:rsid w:val="0048434B"/>
    <w:rsid w:val="004844DC"/>
    <w:rsid w:val="00484C9E"/>
    <w:rsid w:val="004850B6"/>
    <w:rsid w:val="00485B82"/>
    <w:rsid w:val="00485C0B"/>
    <w:rsid w:val="00486746"/>
    <w:rsid w:val="0049060E"/>
    <w:rsid w:val="004908B0"/>
    <w:rsid w:val="00490A61"/>
    <w:rsid w:val="00493C8D"/>
    <w:rsid w:val="004956EA"/>
    <w:rsid w:val="00497F7B"/>
    <w:rsid w:val="004A130D"/>
    <w:rsid w:val="004A2895"/>
    <w:rsid w:val="004A374B"/>
    <w:rsid w:val="004A4298"/>
    <w:rsid w:val="004A434D"/>
    <w:rsid w:val="004A4DDF"/>
    <w:rsid w:val="004A5C53"/>
    <w:rsid w:val="004B08C2"/>
    <w:rsid w:val="004B1049"/>
    <w:rsid w:val="004B2F51"/>
    <w:rsid w:val="004B3737"/>
    <w:rsid w:val="004B3E99"/>
    <w:rsid w:val="004B512E"/>
    <w:rsid w:val="004B6E46"/>
    <w:rsid w:val="004B7A57"/>
    <w:rsid w:val="004C02FF"/>
    <w:rsid w:val="004C11FF"/>
    <w:rsid w:val="004C15E4"/>
    <w:rsid w:val="004C3824"/>
    <w:rsid w:val="004C634E"/>
    <w:rsid w:val="004C7E28"/>
    <w:rsid w:val="004D2F65"/>
    <w:rsid w:val="004D3E4A"/>
    <w:rsid w:val="004D6738"/>
    <w:rsid w:val="004D6E60"/>
    <w:rsid w:val="004E353F"/>
    <w:rsid w:val="004E3761"/>
    <w:rsid w:val="004E38A8"/>
    <w:rsid w:val="004E3BA2"/>
    <w:rsid w:val="004E4D65"/>
    <w:rsid w:val="004E4F66"/>
    <w:rsid w:val="004E6672"/>
    <w:rsid w:val="004E6B97"/>
    <w:rsid w:val="004E6C9E"/>
    <w:rsid w:val="004E72B6"/>
    <w:rsid w:val="004F3E41"/>
    <w:rsid w:val="004F6636"/>
    <w:rsid w:val="004F7CDE"/>
    <w:rsid w:val="00501D42"/>
    <w:rsid w:val="005023E5"/>
    <w:rsid w:val="00502E1C"/>
    <w:rsid w:val="0050308A"/>
    <w:rsid w:val="0050454F"/>
    <w:rsid w:val="0050490F"/>
    <w:rsid w:val="005049C1"/>
    <w:rsid w:val="00506E7B"/>
    <w:rsid w:val="00512086"/>
    <w:rsid w:val="00515DEA"/>
    <w:rsid w:val="00520F60"/>
    <w:rsid w:val="005219B5"/>
    <w:rsid w:val="00522CB9"/>
    <w:rsid w:val="00523634"/>
    <w:rsid w:val="005236FF"/>
    <w:rsid w:val="00524D6C"/>
    <w:rsid w:val="00525B56"/>
    <w:rsid w:val="00526E12"/>
    <w:rsid w:val="0053262D"/>
    <w:rsid w:val="00532BE1"/>
    <w:rsid w:val="005332EF"/>
    <w:rsid w:val="005360E5"/>
    <w:rsid w:val="00537891"/>
    <w:rsid w:val="00537FEA"/>
    <w:rsid w:val="00541D7C"/>
    <w:rsid w:val="0054298A"/>
    <w:rsid w:val="00543915"/>
    <w:rsid w:val="00545260"/>
    <w:rsid w:val="0054617B"/>
    <w:rsid w:val="00550F0C"/>
    <w:rsid w:val="00550FBB"/>
    <w:rsid w:val="00551279"/>
    <w:rsid w:val="00551850"/>
    <w:rsid w:val="00552A02"/>
    <w:rsid w:val="005544B7"/>
    <w:rsid w:val="00555FF6"/>
    <w:rsid w:val="00557023"/>
    <w:rsid w:val="00562673"/>
    <w:rsid w:val="0056379A"/>
    <w:rsid w:val="00564BF6"/>
    <w:rsid w:val="00564C53"/>
    <w:rsid w:val="005650B1"/>
    <w:rsid w:val="0056575B"/>
    <w:rsid w:val="005665B6"/>
    <w:rsid w:val="00566777"/>
    <w:rsid w:val="0056698D"/>
    <w:rsid w:val="00566BE7"/>
    <w:rsid w:val="0057030C"/>
    <w:rsid w:val="00570430"/>
    <w:rsid w:val="005706FA"/>
    <w:rsid w:val="00571BAB"/>
    <w:rsid w:val="00581B44"/>
    <w:rsid w:val="00587296"/>
    <w:rsid w:val="00587977"/>
    <w:rsid w:val="005879C1"/>
    <w:rsid w:val="00592193"/>
    <w:rsid w:val="00592C02"/>
    <w:rsid w:val="00594A39"/>
    <w:rsid w:val="00595C04"/>
    <w:rsid w:val="0059637B"/>
    <w:rsid w:val="00596E8B"/>
    <w:rsid w:val="005A072B"/>
    <w:rsid w:val="005A0A19"/>
    <w:rsid w:val="005A265E"/>
    <w:rsid w:val="005A56D3"/>
    <w:rsid w:val="005A583E"/>
    <w:rsid w:val="005A67AB"/>
    <w:rsid w:val="005B15C9"/>
    <w:rsid w:val="005B2796"/>
    <w:rsid w:val="005B52AE"/>
    <w:rsid w:val="005B7712"/>
    <w:rsid w:val="005C1444"/>
    <w:rsid w:val="005C1BD8"/>
    <w:rsid w:val="005C1D63"/>
    <w:rsid w:val="005C3A57"/>
    <w:rsid w:val="005C485B"/>
    <w:rsid w:val="005C5343"/>
    <w:rsid w:val="005C5B45"/>
    <w:rsid w:val="005C5CAE"/>
    <w:rsid w:val="005C636E"/>
    <w:rsid w:val="005D0FFB"/>
    <w:rsid w:val="005D1332"/>
    <w:rsid w:val="005D32F8"/>
    <w:rsid w:val="005D3847"/>
    <w:rsid w:val="005D4384"/>
    <w:rsid w:val="005D4E88"/>
    <w:rsid w:val="005D6FD1"/>
    <w:rsid w:val="005D7A69"/>
    <w:rsid w:val="005E0975"/>
    <w:rsid w:val="005E21F5"/>
    <w:rsid w:val="005E2B1B"/>
    <w:rsid w:val="005E3A30"/>
    <w:rsid w:val="005E412F"/>
    <w:rsid w:val="005E53DB"/>
    <w:rsid w:val="005E6EF8"/>
    <w:rsid w:val="005E6FFF"/>
    <w:rsid w:val="005F03B1"/>
    <w:rsid w:val="005F14FB"/>
    <w:rsid w:val="005F1862"/>
    <w:rsid w:val="005F2965"/>
    <w:rsid w:val="005F3F9E"/>
    <w:rsid w:val="005F410A"/>
    <w:rsid w:val="005F53C0"/>
    <w:rsid w:val="005F6628"/>
    <w:rsid w:val="00601EBE"/>
    <w:rsid w:val="00602B91"/>
    <w:rsid w:val="00604D66"/>
    <w:rsid w:val="0060690C"/>
    <w:rsid w:val="006105C8"/>
    <w:rsid w:val="00613AA7"/>
    <w:rsid w:val="00614F99"/>
    <w:rsid w:val="006150D6"/>
    <w:rsid w:val="00616A19"/>
    <w:rsid w:val="006210AE"/>
    <w:rsid w:val="006221A7"/>
    <w:rsid w:val="00622CC1"/>
    <w:rsid w:val="00622D2A"/>
    <w:rsid w:val="0062377C"/>
    <w:rsid w:val="00623CDC"/>
    <w:rsid w:val="0062452B"/>
    <w:rsid w:val="00624D00"/>
    <w:rsid w:val="00625205"/>
    <w:rsid w:val="006262F0"/>
    <w:rsid w:val="00627AF7"/>
    <w:rsid w:val="00631529"/>
    <w:rsid w:val="00632CD6"/>
    <w:rsid w:val="006334EB"/>
    <w:rsid w:val="00633816"/>
    <w:rsid w:val="00633E36"/>
    <w:rsid w:val="00634395"/>
    <w:rsid w:val="006347A3"/>
    <w:rsid w:val="00636618"/>
    <w:rsid w:val="006366BB"/>
    <w:rsid w:val="0063684F"/>
    <w:rsid w:val="00637B1F"/>
    <w:rsid w:val="006408AC"/>
    <w:rsid w:val="0064328F"/>
    <w:rsid w:val="00643870"/>
    <w:rsid w:val="00645DD0"/>
    <w:rsid w:val="00646227"/>
    <w:rsid w:val="006465CF"/>
    <w:rsid w:val="00646DCF"/>
    <w:rsid w:val="00647455"/>
    <w:rsid w:val="00647F82"/>
    <w:rsid w:val="00650AD0"/>
    <w:rsid w:val="006525CD"/>
    <w:rsid w:val="00653E1B"/>
    <w:rsid w:val="00654F19"/>
    <w:rsid w:val="006578F8"/>
    <w:rsid w:val="00661041"/>
    <w:rsid w:val="006614E5"/>
    <w:rsid w:val="0066630B"/>
    <w:rsid w:val="006663D6"/>
    <w:rsid w:val="00666E0B"/>
    <w:rsid w:val="006676EA"/>
    <w:rsid w:val="00667956"/>
    <w:rsid w:val="00670C24"/>
    <w:rsid w:val="00671040"/>
    <w:rsid w:val="00671147"/>
    <w:rsid w:val="00671748"/>
    <w:rsid w:val="00673B0F"/>
    <w:rsid w:val="006753AE"/>
    <w:rsid w:val="00675938"/>
    <w:rsid w:val="00682207"/>
    <w:rsid w:val="00682364"/>
    <w:rsid w:val="006929EC"/>
    <w:rsid w:val="00692A15"/>
    <w:rsid w:val="006955C9"/>
    <w:rsid w:val="006962DC"/>
    <w:rsid w:val="00697B94"/>
    <w:rsid w:val="006A147F"/>
    <w:rsid w:val="006A407F"/>
    <w:rsid w:val="006A4B7D"/>
    <w:rsid w:val="006A5238"/>
    <w:rsid w:val="006A69E5"/>
    <w:rsid w:val="006A7210"/>
    <w:rsid w:val="006A78AC"/>
    <w:rsid w:val="006A7EBF"/>
    <w:rsid w:val="006B0A51"/>
    <w:rsid w:val="006B0C9C"/>
    <w:rsid w:val="006B143B"/>
    <w:rsid w:val="006B16B4"/>
    <w:rsid w:val="006B2FAA"/>
    <w:rsid w:val="006B7BB4"/>
    <w:rsid w:val="006C3E48"/>
    <w:rsid w:val="006C41E4"/>
    <w:rsid w:val="006C4DE7"/>
    <w:rsid w:val="006C6F43"/>
    <w:rsid w:val="006D278F"/>
    <w:rsid w:val="006D577D"/>
    <w:rsid w:val="006D5A70"/>
    <w:rsid w:val="006D5E27"/>
    <w:rsid w:val="006D65B6"/>
    <w:rsid w:val="006D74C4"/>
    <w:rsid w:val="006D7EB7"/>
    <w:rsid w:val="006E098B"/>
    <w:rsid w:val="006E1B03"/>
    <w:rsid w:val="006E2323"/>
    <w:rsid w:val="006E3A29"/>
    <w:rsid w:val="006E6094"/>
    <w:rsid w:val="006E7508"/>
    <w:rsid w:val="006E7A2A"/>
    <w:rsid w:val="006F379F"/>
    <w:rsid w:val="006F4391"/>
    <w:rsid w:val="006F6739"/>
    <w:rsid w:val="006F731F"/>
    <w:rsid w:val="00702EA0"/>
    <w:rsid w:val="007044D6"/>
    <w:rsid w:val="00704685"/>
    <w:rsid w:val="007065DE"/>
    <w:rsid w:val="0071200F"/>
    <w:rsid w:val="0071269A"/>
    <w:rsid w:val="00712B2D"/>
    <w:rsid w:val="00713C78"/>
    <w:rsid w:val="00714BA9"/>
    <w:rsid w:val="007150D4"/>
    <w:rsid w:val="00715C6C"/>
    <w:rsid w:val="00717427"/>
    <w:rsid w:val="0072131D"/>
    <w:rsid w:val="0072294D"/>
    <w:rsid w:val="00722956"/>
    <w:rsid w:val="00725545"/>
    <w:rsid w:val="00726832"/>
    <w:rsid w:val="007307D3"/>
    <w:rsid w:val="00731323"/>
    <w:rsid w:val="0073194E"/>
    <w:rsid w:val="00731F6A"/>
    <w:rsid w:val="00735662"/>
    <w:rsid w:val="00735948"/>
    <w:rsid w:val="00736447"/>
    <w:rsid w:val="00736E21"/>
    <w:rsid w:val="00737585"/>
    <w:rsid w:val="00741E54"/>
    <w:rsid w:val="00741F28"/>
    <w:rsid w:val="00742152"/>
    <w:rsid w:val="00744481"/>
    <w:rsid w:val="007467B1"/>
    <w:rsid w:val="007472D1"/>
    <w:rsid w:val="00750A7C"/>
    <w:rsid w:val="00751F58"/>
    <w:rsid w:val="0075403E"/>
    <w:rsid w:val="00757CAB"/>
    <w:rsid w:val="00760E55"/>
    <w:rsid w:val="00763BD8"/>
    <w:rsid w:val="00764231"/>
    <w:rsid w:val="00765AE4"/>
    <w:rsid w:val="00766F43"/>
    <w:rsid w:val="007707EF"/>
    <w:rsid w:val="00772CB2"/>
    <w:rsid w:val="007731DA"/>
    <w:rsid w:val="00776F7A"/>
    <w:rsid w:val="00781B79"/>
    <w:rsid w:val="00781C31"/>
    <w:rsid w:val="00781DF9"/>
    <w:rsid w:val="007860FF"/>
    <w:rsid w:val="0078664B"/>
    <w:rsid w:val="00787A2C"/>
    <w:rsid w:val="007906CD"/>
    <w:rsid w:val="0079107C"/>
    <w:rsid w:val="00791B5D"/>
    <w:rsid w:val="00792D63"/>
    <w:rsid w:val="007932A7"/>
    <w:rsid w:val="00793B3E"/>
    <w:rsid w:val="007941FA"/>
    <w:rsid w:val="00794686"/>
    <w:rsid w:val="00795856"/>
    <w:rsid w:val="00795B32"/>
    <w:rsid w:val="007966C1"/>
    <w:rsid w:val="00797BEC"/>
    <w:rsid w:val="007A0FCC"/>
    <w:rsid w:val="007A3638"/>
    <w:rsid w:val="007A3AA9"/>
    <w:rsid w:val="007A7179"/>
    <w:rsid w:val="007B0114"/>
    <w:rsid w:val="007B031A"/>
    <w:rsid w:val="007B098C"/>
    <w:rsid w:val="007B0D1A"/>
    <w:rsid w:val="007B2826"/>
    <w:rsid w:val="007B3869"/>
    <w:rsid w:val="007B5E14"/>
    <w:rsid w:val="007B66A3"/>
    <w:rsid w:val="007B6D45"/>
    <w:rsid w:val="007C2161"/>
    <w:rsid w:val="007C384C"/>
    <w:rsid w:val="007C5561"/>
    <w:rsid w:val="007C5793"/>
    <w:rsid w:val="007C6230"/>
    <w:rsid w:val="007C6BAF"/>
    <w:rsid w:val="007D1C6A"/>
    <w:rsid w:val="007D2909"/>
    <w:rsid w:val="007D2CBB"/>
    <w:rsid w:val="007D3796"/>
    <w:rsid w:val="007D6A39"/>
    <w:rsid w:val="007D7490"/>
    <w:rsid w:val="007D7CD3"/>
    <w:rsid w:val="007E06A5"/>
    <w:rsid w:val="007E1124"/>
    <w:rsid w:val="007E2575"/>
    <w:rsid w:val="007E2B17"/>
    <w:rsid w:val="007E3137"/>
    <w:rsid w:val="007E316D"/>
    <w:rsid w:val="007E6259"/>
    <w:rsid w:val="007E6AA6"/>
    <w:rsid w:val="007E7E32"/>
    <w:rsid w:val="007F1230"/>
    <w:rsid w:val="007F2B6C"/>
    <w:rsid w:val="007F7C35"/>
    <w:rsid w:val="00800808"/>
    <w:rsid w:val="008034A6"/>
    <w:rsid w:val="00804343"/>
    <w:rsid w:val="00804719"/>
    <w:rsid w:val="008048AD"/>
    <w:rsid w:val="0080584F"/>
    <w:rsid w:val="00806F5B"/>
    <w:rsid w:val="0080754D"/>
    <w:rsid w:val="0080778F"/>
    <w:rsid w:val="0081054E"/>
    <w:rsid w:val="008124E5"/>
    <w:rsid w:val="00813B6A"/>
    <w:rsid w:val="00814320"/>
    <w:rsid w:val="00814B5D"/>
    <w:rsid w:val="008159A6"/>
    <w:rsid w:val="00817890"/>
    <w:rsid w:val="008239F1"/>
    <w:rsid w:val="0082421D"/>
    <w:rsid w:val="0082629F"/>
    <w:rsid w:val="00826752"/>
    <w:rsid w:val="00827C16"/>
    <w:rsid w:val="00830440"/>
    <w:rsid w:val="00831EE5"/>
    <w:rsid w:val="00834EE2"/>
    <w:rsid w:val="00835BD2"/>
    <w:rsid w:val="00835D1A"/>
    <w:rsid w:val="008368AE"/>
    <w:rsid w:val="008370C9"/>
    <w:rsid w:val="00840BC7"/>
    <w:rsid w:val="008410F4"/>
    <w:rsid w:val="00841D79"/>
    <w:rsid w:val="0084244E"/>
    <w:rsid w:val="00843B66"/>
    <w:rsid w:val="00843EC8"/>
    <w:rsid w:val="0084726E"/>
    <w:rsid w:val="0085053A"/>
    <w:rsid w:val="008514A2"/>
    <w:rsid w:val="00852784"/>
    <w:rsid w:val="0085369D"/>
    <w:rsid w:val="00857690"/>
    <w:rsid w:val="00860A71"/>
    <w:rsid w:val="00862475"/>
    <w:rsid w:val="0086280A"/>
    <w:rsid w:val="008632B4"/>
    <w:rsid w:val="00863F2F"/>
    <w:rsid w:val="008666EE"/>
    <w:rsid w:val="008706F4"/>
    <w:rsid w:val="00872F58"/>
    <w:rsid w:val="00874C90"/>
    <w:rsid w:val="0087511A"/>
    <w:rsid w:val="00875BE7"/>
    <w:rsid w:val="00875DF2"/>
    <w:rsid w:val="008778D3"/>
    <w:rsid w:val="008826E9"/>
    <w:rsid w:val="00882A23"/>
    <w:rsid w:val="00883B8A"/>
    <w:rsid w:val="008876C3"/>
    <w:rsid w:val="00887BCD"/>
    <w:rsid w:val="008940D4"/>
    <w:rsid w:val="0089776A"/>
    <w:rsid w:val="00897910"/>
    <w:rsid w:val="008A2584"/>
    <w:rsid w:val="008A30F2"/>
    <w:rsid w:val="008A50CB"/>
    <w:rsid w:val="008A52C4"/>
    <w:rsid w:val="008A56F0"/>
    <w:rsid w:val="008A5E8F"/>
    <w:rsid w:val="008A7593"/>
    <w:rsid w:val="008B2AFE"/>
    <w:rsid w:val="008B4031"/>
    <w:rsid w:val="008B546A"/>
    <w:rsid w:val="008B54B2"/>
    <w:rsid w:val="008B5E8C"/>
    <w:rsid w:val="008C0284"/>
    <w:rsid w:val="008C08C3"/>
    <w:rsid w:val="008C28B6"/>
    <w:rsid w:val="008C2EE5"/>
    <w:rsid w:val="008C50F9"/>
    <w:rsid w:val="008C6DF0"/>
    <w:rsid w:val="008D23D2"/>
    <w:rsid w:val="008D2FDA"/>
    <w:rsid w:val="008D3A2F"/>
    <w:rsid w:val="008D4722"/>
    <w:rsid w:val="008D620C"/>
    <w:rsid w:val="008D7086"/>
    <w:rsid w:val="008D7F0B"/>
    <w:rsid w:val="008E1434"/>
    <w:rsid w:val="008E3CDA"/>
    <w:rsid w:val="008E4435"/>
    <w:rsid w:val="008F0620"/>
    <w:rsid w:val="008F0BF8"/>
    <w:rsid w:val="008F197B"/>
    <w:rsid w:val="008F3CF5"/>
    <w:rsid w:val="008F3F22"/>
    <w:rsid w:val="008F4519"/>
    <w:rsid w:val="008F7953"/>
    <w:rsid w:val="008F7BF9"/>
    <w:rsid w:val="00900EE9"/>
    <w:rsid w:val="009017E5"/>
    <w:rsid w:val="0090230E"/>
    <w:rsid w:val="00903F6A"/>
    <w:rsid w:val="009073EE"/>
    <w:rsid w:val="009079CA"/>
    <w:rsid w:val="0091065C"/>
    <w:rsid w:val="00910B9A"/>
    <w:rsid w:val="00911040"/>
    <w:rsid w:val="00911851"/>
    <w:rsid w:val="0091221A"/>
    <w:rsid w:val="00913456"/>
    <w:rsid w:val="00913CDA"/>
    <w:rsid w:val="00914F45"/>
    <w:rsid w:val="009159E1"/>
    <w:rsid w:val="00915C70"/>
    <w:rsid w:val="00917642"/>
    <w:rsid w:val="00917AB4"/>
    <w:rsid w:val="0092001B"/>
    <w:rsid w:val="009208FD"/>
    <w:rsid w:val="009210A2"/>
    <w:rsid w:val="009223F0"/>
    <w:rsid w:val="00922B54"/>
    <w:rsid w:val="0092441C"/>
    <w:rsid w:val="0092463B"/>
    <w:rsid w:val="009269FB"/>
    <w:rsid w:val="009277B5"/>
    <w:rsid w:val="00931FA3"/>
    <w:rsid w:val="00932162"/>
    <w:rsid w:val="009327EE"/>
    <w:rsid w:val="009353EB"/>
    <w:rsid w:val="009368FC"/>
    <w:rsid w:val="00942FB8"/>
    <w:rsid w:val="00946179"/>
    <w:rsid w:val="00947E10"/>
    <w:rsid w:val="00952588"/>
    <w:rsid w:val="00953636"/>
    <w:rsid w:val="00953957"/>
    <w:rsid w:val="009568E8"/>
    <w:rsid w:val="00957492"/>
    <w:rsid w:val="009577B8"/>
    <w:rsid w:val="00960EC5"/>
    <w:rsid w:val="00963383"/>
    <w:rsid w:val="00963871"/>
    <w:rsid w:val="00963A89"/>
    <w:rsid w:val="0096411B"/>
    <w:rsid w:val="009657A6"/>
    <w:rsid w:val="0096588D"/>
    <w:rsid w:val="00970242"/>
    <w:rsid w:val="00974EFD"/>
    <w:rsid w:val="009753C2"/>
    <w:rsid w:val="00975CD1"/>
    <w:rsid w:val="0097668F"/>
    <w:rsid w:val="00976993"/>
    <w:rsid w:val="00982916"/>
    <w:rsid w:val="00982A11"/>
    <w:rsid w:val="00984C8C"/>
    <w:rsid w:val="009867A2"/>
    <w:rsid w:val="00986E03"/>
    <w:rsid w:val="00987E7E"/>
    <w:rsid w:val="00990095"/>
    <w:rsid w:val="00991773"/>
    <w:rsid w:val="00992287"/>
    <w:rsid w:val="009923F2"/>
    <w:rsid w:val="009932DA"/>
    <w:rsid w:val="00993B8A"/>
    <w:rsid w:val="009945AE"/>
    <w:rsid w:val="00994D41"/>
    <w:rsid w:val="009959AE"/>
    <w:rsid w:val="009A1AD0"/>
    <w:rsid w:val="009A24A5"/>
    <w:rsid w:val="009A4BBD"/>
    <w:rsid w:val="009A58D6"/>
    <w:rsid w:val="009A7F90"/>
    <w:rsid w:val="009B0F92"/>
    <w:rsid w:val="009B16F7"/>
    <w:rsid w:val="009B212C"/>
    <w:rsid w:val="009B2223"/>
    <w:rsid w:val="009B33FC"/>
    <w:rsid w:val="009B4069"/>
    <w:rsid w:val="009B4619"/>
    <w:rsid w:val="009B5A15"/>
    <w:rsid w:val="009B6E93"/>
    <w:rsid w:val="009C2463"/>
    <w:rsid w:val="009C267D"/>
    <w:rsid w:val="009C2A40"/>
    <w:rsid w:val="009C4940"/>
    <w:rsid w:val="009C662A"/>
    <w:rsid w:val="009C6D66"/>
    <w:rsid w:val="009D1124"/>
    <w:rsid w:val="009D1CFF"/>
    <w:rsid w:val="009D3091"/>
    <w:rsid w:val="009D3C23"/>
    <w:rsid w:val="009D4384"/>
    <w:rsid w:val="009D65B7"/>
    <w:rsid w:val="009D6F2C"/>
    <w:rsid w:val="009D78E8"/>
    <w:rsid w:val="009E004C"/>
    <w:rsid w:val="009E00C6"/>
    <w:rsid w:val="009E529E"/>
    <w:rsid w:val="009E5E7D"/>
    <w:rsid w:val="009E65BF"/>
    <w:rsid w:val="009F0944"/>
    <w:rsid w:val="009F0E5D"/>
    <w:rsid w:val="009F1528"/>
    <w:rsid w:val="009F154D"/>
    <w:rsid w:val="009F164F"/>
    <w:rsid w:val="009F217D"/>
    <w:rsid w:val="009F4F54"/>
    <w:rsid w:val="009F65A5"/>
    <w:rsid w:val="00A00FD1"/>
    <w:rsid w:val="00A0160B"/>
    <w:rsid w:val="00A028E7"/>
    <w:rsid w:val="00A02EED"/>
    <w:rsid w:val="00A048B1"/>
    <w:rsid w:val="00A06477"/>
    <w:rsid w:val="00A06EAF"/>
    <w:rsid w:val="00A077C2"/>
    <w:rsid w:val="00A07ED2"/>
    <w:rsid w:val="00A11FF9"/>
    <w:rsid w:val="00A1253A"/>
    <w:rsid w:val="00A13DAF"/>
    <w:rsid w:val="00A1630A"/>
    <w:rsid w:val="00A17553"/>
    <w:rsid w:val="00A1755C"/>
    <w:rsid w:val="00A23395"/>
    <w:rsid w:val="00A241B3"/>
    <w:rsid w:val="00A24779"/>
    <w:rsid w:val="00A27A24"/>
    <w:rsid w:val="00A300ED"/>
    <w:rsid w:val="00A30E82"/>
    <w:rsid w:val="00A31AA0"/>
    <w:rsid w:val="00A32517"/>
    <w:rsid w:val="00A33D17"/>
    <w:rsid w:val="00A365AB"/>
    <w:rsid w:val="00A37D09"/>
    <w:rsid w:val="00A40DA1"/>
    <w:rsid w:val="00A41696"/>
    <w:rsid w:val="00A433E4"/>
    <w:rsid w:val="00A46393"/>
    <w:rsid w:val="00A46CB4"/>
    <w:rsid w:val="00A47797"/>
    <w:rsid w:val="00A50045"/>
    <w:rsid w:val="00A52600"/>
    <w:rsid w:val="00A52794"/>
    <w:rsid w:val="00A529D3"/>
    <w:rsid w:val="00A54A97"/>
    <w:rsid w:val="00A56C84"/>
    <w:rsid w:val="00A56E7F"/>
    <w:rsid w:val="00A570F0"/>
    <w:rsid w:val="00A57F52"/>
    <w:rsid w:val="00A600A5"/>
    <w:rsid w:val="00A6021E"/>
    <w:rsid w:val="00A63A57"/>
    <w:rsid w:val="00A65F7E"/>
    <w:rsid w:val="00A675D2"/>
    <w:rsid w:val="00A806C0"/>
    <w:rsid w:val="00A8363C"/>
    <w:rsid w:val="00A84249"/>
    <w:rsid w:val="00A84948"/>
    <w:rsid w:val="00A8699E"/>
    <w:rsid w:val="00A87733"/>
    <w:rsid w:val="00A90750"/>
    <w:rsid w:val="00A931CA"/>
    <w:rsid w:val="00A940AD"/>
    <w:rsid w:val="00A94FEB"/>
    <w:rsid w:val="00A964F8"/>
    <w:rsid w:val="00AA0D54"/>
    <w:rsid w:val="00AA0DE8"/>
    <w:rsid w:val="00AA2568"/>
    <w:rsid w:val="00AA588D"/>
    <w:rsid w:val="00AA58F6"/>
    <w:rsid w:val="00AA6321"/>
    <w:rsid w:val="00AA72D3"/>
    <w:rsid w:val="00AB16A3"/>
    <w:rsid w:val="00AB3C99"/>
    <w:rsid w:val="00AB6192"/>
    <w:rsid w:val="00AC65A7"/>
    <w:rsid w:val="00AC6AA2"/>
    <w:rsid w:val="00AD0D68"/>
    <w:rsid w:val="00AD1457"/>
    <w:rsid w:val="00AD3245"/>
    <w:rsid w:val="00AD3A2C"/>
    <w:rsid w:val="00AD5E86"/>
    <w:rsid w:val="00AD7FF0"/>
    <w:rsid w:val="00AE14A3"/>
    <w:rsid w:val="00AE2025"/>
    <w:rsid w:val="00AE3086"/>
    <w:rsid w:val="00AE581C"/>
    <w:rsid w:val="00AE665E"/>
    <w:rsid w:val="00AE6AC6"/>
    <w:rsid w:val="00AE7355"/>
    <w:rsid w:val="00AE7DAB"/>
    <w:rsid w:val="00AF4A58"/>
    <w:rsid w:val="00B01109"/>
    <w:rsid w:val="00B013C3"/>
    <w:rsid w:val="00B014D1"/>
    <w:rsid w:val="00B022F5"/>
    <w:rsid w:val="00B02591"/>
    <w:rsid w:val="00B05603"/>
    <w:rsid w:val="00B106EB"/>
    <w:rsid w:val="00B11400"/>
    <w:rsid w:val="00B11C7C"/>
    <w:rsid w:val="00B15645"/>
    <w:rsid w:val="00B160CD"/>
    <w:rsid w:val="00B1709A"/>
    <w:rsid w:val="00B2002E"/>
    <w:rsid w:val="00B20584"/>
    <w:rsid w:val="00B222F7"/>
    <w:rsid w:val="00B23A8E"/>
    <w:rsid w:val="00B26C93"/>
    <w:rsid w:val="00B26CDE"/>
    <w:rsid w:val="00B27FFB"/>
    <w:rsid w:val="00B300F3"/>
    <w:rsid w:val="00B31651"/>
    <w:rsid w:val="00B32A64"/>
    <w:rsid w:val="00B33279"/>
    <w:rsid w:val="00B35077"/>
    <w:rsid w:val="00B35D19"/>
    <w:rsid w:val="00B37BD3"/>
    <w:rsid w:val="00B404DA"/>
    <w:rsid w:val="00B40D1B"/>
    <w:rsid w:val="00B40E37"/>
    <w:rsid w:val="00B411B4"/>
    <w:rsid w:val="00B45FAC"/>
    <w:rsid w:val="00B466DD"/>
    <w:rsid w:val="00B5091C"/>
    <w:rsid w:val="00B510DA"/>
    <w:rsid w:val="00B51B64"/>
    <w:rsid w:val="00B5246A"/>
    <w:rsid w:val="00B52E13"/>
    <w:rsid w:val="00B531F3"/>
    <w:rsid w:val="00B53743"/>
    <w:rsid w:val="00B53DC7"/>
    <w:rsid w:val="00B56B3B"/>
    <w:rsid w:val="00B5723C"/>
    <w:rsid w:val="00B57A00"/>
    <w:rsid w:val="00B57C71"/>
    <w:rsid w:val="00B57D66"/>
    <w:rsid w:val="00B61B69"/>
    <w:rsid w:val="00B66DED"/>
    <w:rsid w:val="00B713CC"/>
    <w:rsid w:val="00B74D92"/>
    <w:rsid w:val="00B804D1"/>
    <w:rsid w:val="00B813E9"/>
    <w:rsid w:val="00B81C3E"/>
    <w:rsid w:val="00B82043"/>
    <w:rsid w:val="00B822BA"/>
    <w:rsid w:val="00B85931"/>
    <w:rsid w:val="00B86021"/>
    <w:rsid w:val="00B87023"/>
    <w:rsid w:val="00B90285"/>
    <w:rsid w:val="00B90E6F"/>
    <w:rsid w:val="00B91F12"/>
    <w:rsid w:val="00B927A1"/>
    <w:rsid w:val="00B936C0"/>
    <w:rsid w:val="00B9617F"/>
    <w:rsid w:val="00B97459"/>
    <w:rsid w:val="00BA1516"/>
    <w:rsid w:val="00BA212B"/>
    <w:rsid w:val="00BB020F"/>
    <w:rsid w:val="00BB1845"/>
    <w:rsid w:val="00BB2598"/>
    <w:rsid w:val="00BB2ED7"/>
    <w:rsid w:val="00BB366F"/>
    <w:rsid w:val="00BB37C4"/>
    <w:rsid w:val="00BB3E3C"/>
    <w:rsid w:val="00BB4351"/>
    <w:rsid w:val="00BB4577"/>
    <w:rsid w:val="00BB51ED"/>
    <w:rsid w:val="00BB553F"/>
    <w:rsid w:val="00BC0386"/>
    <w:rsid w:val="00BC1909"/>
    <w:rsid w:val="00BC1CE7"/>
    <w:rsid w:val="00BC58EA"/>
    <w:rsid w:val="00BC5ED0"/>
    <w:rsid w:val="00BC71F9"/>
    <w:rsid w:val="00BC75D4"/>
    <w:rsid w:val="00BD075C"/>
    <w:rsid w:val="00BD2DAC"/>
    <w:rsid w:val="00BD4A22"/>
    <w:rsid w:val="00BD51A7"/>
    <w:rsid w:val="00BD5408"/>
    <w:rsid w:val="00BD5B64"/>
    <w:rsid w:val="00BD66D4"/>
    <w:rsid w:val="00BD6E7A"/>
    <w:rsid w:val="00BD7D78"/>
    <w:rsid w:val="00BE032A"/>
    <w:rsid w:val="00BE187E"/>
    <w:rsid w:val="00BE2F75"/>
    <w:rsid w:val="00BE4728"/>
    <w:rsid w:val="00BE49A9"/>
    <w:rsid w:val="00BE73B7"/>
    <w:rsid w:val="00BE7F13"/>
    <w:rsid w:val="00BF0B93"/>
    <w:rsid w:val="00BF2FC3"/>
    <w:rsid w:val="00BF33EF"/>
    <w:rsid w:val="00BF391F"/>
    <w:rsid w:val="00BF5AA4"/>
    <w:rsid w:val="00C00E35"/>
    <w:rsid w:val="00C010E7"/>
    <w:rsid w:val="00C01386"/>
    <w:rsid w:val="00C01413"/>
    <w:rsid w:val="00C05936"/>
    <w:rsid w:val="00C10982"/>
    <w:rsid w:val="00C11AC6"/>
    <w:rsid w:val="00C11E88"/>
    <w:rsid w:val="00C12032"/>
    <w:rsid w:val="00C130E1"/>
    <w:rsid w:val="00C134AC"/>
    <w:rsid w:val="00C13A0B"/>
    <w:rsid w:val="00C14E64"/>
    <w:rsid w:val="00C15418"/>
    <w:rsid w:val="00C1560A"/>
    <w:rsid w:val="00C15B06"/>
    <w:rsid w:val="00C1665C"/>
    <w:rsid w:val="00C1757F"/>
    <w:rsid w:val="00C20872"/>
    <w:rsid w:val="00C22D33"/>
    <w:rsid w:val="00C26C67"/>
    <w:rsid w:val="00C32952"/>
    <w:rsid w:val="00C349CC"/>
    <w:rsid w:val="00C34DDC"/>
    <w:rsid w:val="00C35BCD"/>
    <w:rsid w:val="00C37C42"/>
    <w:rsid w:val="00C40074"/>
    <w:rsid w:val="00C41A92"/>
    <w:rsid w:val="00C42D1D"/>
    <w:rsid w:val="00C43D74"/>
    <w:rsid w:val="00C44B76"/>
    <w:rsid w:val="00C44EA5"/>
    <w:rsid w:val="00C46125"/>
    <w:rsid w:val="00C47932"/>
    <w:rsid w:val="00C50698"/>
    <w:rsid w:val="00C52EB2"/>
    <w:rsid w:val="00C53E57"/>
    <w:rsid w:val="00C54C0D"/>
    <w:rsid w:val="00C56BE7"/>
    <w:rsid w:val="00C5736F"/>
    <w:rsid w:val="00C575CF"/>
    <w:rsid w:val="00C57CD2"/>
    <w:rsid w:val="00C6217F"/>
    <w:rsid w:val="00C628E6"/>
    <w:rsid w:val="00C62C70"/>
    <w:rsid w:val="00C631AB"/>
    <w:rsid w:val="00C647C9"/>
    <w:rsid w:val="00C64B6B"/>
    <w:rsid w:val="00C650AC"/>
    <w:rsid w:val="00C66C1F"/>
    <w:rsid w:val="00C75FD3"/>
    <w:rsid w:val="00C7605A"/>
    <w:rsid w:val="00C76E5D"/>
    <w:rsid w:val="00C779FB"/>
    <w:rsid w:val="00C80C06"/>
    <w:rsid w:val="00C81211"/>
    <w:rsid w:val="00C822CD"/>
    <w:rsid w:val="00C8427D"/>
    <w:rsid w:val="00C850E5"/>
    <w:rsid w:val="00C85138"/>
    <w:rsid w:val="00C87C03"/>
    <w:rsid w:val="00C9227B"/>
    <w:rsid w:val="00C922D9"/>
    <w:rsid w:val="00C94BA7"/>
    <w:rsid w:val="00C95548"/>
    <w:rsid w:val="00C97C1D"/>
    <w:rsid w:val="00CA02C2"/>
    <w:rsid w:val="00CA1066"/>
    <w:rsid w:val="00CA15D3"/>
    <w:rsid w:val="00CA28F8"/>
    <w:rsid w:val="00CA2911"/>
    <w:rsid w:val="00CA4EE6"/>
    <w:rsid w:val="00CA4F9C"/>
    <w:rsid w:val="00CA5259"/>
    <w:rsid w:val="00CA540A"/>
    <w:rsid w:val="00CA66D7"/>
    <w:rsid w:val="00CA73CB"/>
    <w:rsid w:val="00CA76C1"/>
    <w:rsid w:val="00CB1D70"/>
    <w:rsid w:val="00CB3F20"/>
    <w:rsid w:val="00CB4878"/>
    <w:rsid w:val="00CB7A15"/>
    <w:rsid w:val="00CC2025"/>
    <w:rsid w:val="00CC21A3"/>
    <w:rsid w:val="00CC25ED"/>
    <w:rsid w:val="00CC26D9"/>
    <w:rsid w:val="00CC282C"/>
    <w:rsid w:val="00CC30EB"/>
    <w:rsid w:val="00CC4B45"/>
    <w:rsid w:val="00CC4FF4"/>
    <w:rsid w:val="00CC6782"/>
    <w:rsid w:val="00CC7168"/>
    <w:rsid w:val="00CC750C"/>
    <w:rsid w:val="00CD4E25"/>
    <w:rsid w:val="00CD4F75"/>
    <w:rsid w:val="00CE0A33"/>
    <w:rsid w:val="00CE0E57"/>
    <w:rsid w:val="00CE13C9"/>
    <w:rsid w:val="00CE2F8B"/>
    <w:rsid w:val="00CE4286"/>
    <w:rsid w:val="00CE442D"/>
    <w:rsid w:val="00CE5216"/>
    <w:rsid w:val="00CE57A0"/>
    <w:rsid w:val="00CE7279"/>
    <w:rsid w:val="00CE7431"/>
    <w:rsid w:val="00CF0966"/>
    <w:rsid w:val="00CF30DA"/>
    <w:rsid w:val="00CF4402"/>
    <w:rsid w:val="00CF4707"/>
    <w:rsid w:val="00CF66EA"/>
    <w:rsid w:val="00CF6A88"/>
    <w:rsid w:val="00CF740C"/>
    <w:rsid w:val="00CF7590"/>
    <w:rsid w:val="00D00A7A"/>
    <w:rsid w:val="00D00B77"/>
    <w:rsid w:val="00D0338A"/>
    <w:rsid w:val="00D0483C"/>
    <w:rsid w:val="00D065EE"/>
    <w:rsid w:val="00D06A1E"/>
    <w:rsid w:val="00D06C68"/>
    <w:rsid w:val="00D07CC2"/>
    <w:rsid w:val="00D1300E"/>
    <w:rsid w:val="00D15DB0"/>
    <w:rsid w:val="00D1601E"/>
    <w:rsid w:val="00D16165"/>
    <w:rsid w:val="00D20B36"/>
    <w:rsid w:val="00D211A8"/>
    <w:rsid w:val="00D21473"/>
    <w:rsid w:val="00D21D2A"/>
    <w:rsid w:val="00D2302E"/>
    <w:rsid w:val="00D230F0"/>
    <w:rsid w:val="00D23642"/>
    <w:rsid w:val="00D23748"/>
    <w:rsid w:val="00D247A8"/>
    <w:rsid w:val="00D26973"/>
    <w:rsid w:val="00D3034B"/>
    <w:rsid w:val="00D345B4"/>
    <w:rsid w:val="00D37AD9"/>
    <w:rsid w:val="00D5076A"/>
    <w:rsid w:val="00D51B5F"/>
    <w:rsid w:val="00D523EA"/>
    <w:rsid w:val="00D53C5B"/>
    <w:rsid w:val="00D55985"/>
    <w:rsid w:val="00D55D00"/>
    <w:rsid w:val="00D55EF5"/>
    <w:rsid w:val="00D57E7E"/>
    <w:rsid w:val="00D60F80"/>
    <w:rsid w:val="00D618D2"/>
    <w:rsid w:val="00D629B9"/>
    <w:rsid w:val="00D63134"/>
    <w:rsid w:val="00D64E76"/>
    <w:rsid w:val="00D651D3"/>
    <w:rsid w:val="00D657A8"/>
    <w:rsid w:val="00D66666"/>
    <w:rsid w:val="00D7002B"/>
    <w:rsid w:val="00D703E0"/>
    <w:rsid w:val="00D746DB"/>
    <w:rsid w:val="00D7503D"/>
    <w:rsid w:val="00D75AC8"/>
    <w:rsid w:val="00D80CCA"/>
    <w:rsid w:val="00D80E68"/>
    <w:rsid w:val="00D8269A"/>
    <w:rsid w:val="00D83DE8"/>
    <w:rsid w:val="00D84333"/>
    <w:rsid w:val="00D84367"/>
    <w:rsid w:val="00D90BB9"/>
    <w:rsid w:val="00D91241"/>
    <w:rsid w:val="00D9129D"/>
    <w:rsid w:val="00D91961"/>
    <w:rsid w:val="00D940C1"/>
    <w:rsid w:val="00D95D50"/>
    <w:rsid w:val="00DA6C96"/>
    <w:rsid w:val="00DA6CF9"/>
    <w:rsid w:val="00DA75C0"/>
    <w:rsid w:val="00DA7C55"/>
    <w:rsid w:val="00DA7E24"/>
    <w:rsid w:val="00DB1F3D"/>
    <w:rsid w:val="00DB491A"/>
    <w:rsid w:val="00DB4D9D"/>
    <w:rsid w:val="00DB7351"/>
    <w:rsid w:val="00DC0746"/>
    <w:rsid w:val="00DC2008"/>
    <w:rsid w:val="00DC3449"/>
    <w:rsid w:val="00DC5E50"/>
    <w:rsid w:val="00DC67BC"/>
    <w:rsid w:val="00DC7DFF"/>
    <w:rsid w:val="00DD0462"/>
    <w:rsid w:val="00DD0D35"/>
    <w:rsid w:val="00DD57B4"/>
    <w:rsid w:val="00DD5A6A"/>
    <w:rsid w:val="00DD5BFF"/>
    <w:rsid w:val="00DD66DB"/>
    <w:rsid w:val="00DE1D9A"/>
    <w:rsid w:val="00DE39CB"/>
    <w:rsid w:val="00DE3C5A"/>
    <w:rsid w:val="00DE3D8F"/>
    <w:rsid w:val="00DF4324"/>
    <w:rsid w:val="00DF55C0"/>
    <w:rsid w:val="00DF5680"/>
    <w:rsid w:val="00DF61CD"/>
    <w:rsid w:val="00DF643B"/>
    <w:rsid w:val="00DF78BE"/>
    <w:rsid w:val="00E0082B"/>
    <w:rsid w:val="00E00F1E"/>
    <w:rsid w:val="00E034DB"/>
    <w:rsid w:val="00E0387B"/>
    <w:rsid w:val="00E0580E"/>
    <w:rsid w:val="00E068EA"/>
    <w:rsid w:val="00E12F38"/>
    <w:rsid w:val="00E130E4"/>
    <w:rsid w:val="00E1352D"/>
    <w:rsid w:val="00E13547"/>
    <w:rsid w:val="00E142D5"/>
    <w:rsid w:val="00E14CCB"/>
    <w:rsid w:val="00E1501A"/>
    <w:rsid w:val="00E17D27"/>
    <w:rsid w:val="00E20988"/>
    <w:rsid w:val="00E223B9"/>
    <w:rsid w:val="00E224FC"/>
    <w:rsid w:val="00E2398D"/>
    <w:rsid w:val="00E24DF1"/>
    <w:rsid w:val="00E25576"/>
    <w:rsid w:val="00E25A28"/>
    <w:rsid w:val="00E26D14"/>
    <w:rsid w:val="00E27C8F"/>
    <w:rsid w:val="00E27EB9"/>
    <w:rsid w:val="00E3085D"/>
    <w:rsid w:val="00E30CBF"/>
    <w:rsid w:val="00E311DE"/>
    <w:rsid w:val="00E31A7A"/>
    <w:rsid w:val="00E3592B"/>
    <w:rsid w:val="00E41FB1"/>
    <w:rsid w:val="00E4201D"/>
    <w:rsid w:val="00E4217D"/>
    <w:rsid w:val="00E42981"/>
    <w:rsid w:val="00E437BD"/>
    <w:rsid w:val="00E44EBA"/>
    <w:rsid w:val="00E45594"/>
    <w:rsid w:val="00E45B3F"/>
    <w:rsid w:val="00E463FB"/>
    <w:rsid w:val="00E46AC9"/>
    <w:rsid w:val="00E54C55"/>
    <w:rsid w:val="00E54EF4"/>
    <w:rsid w:val="00E55D9E"/>
    <w:rsid w:val="00E55E9B"/>
    <w:rsid w:val="00E56CC9"/>
    <w:rsid w:val="00E6049B"/>
    <w:rsid w:val="00E60D58"/>
    <w:rsid w:val="00E62E5E"/>
    <w:rsid w:val="00E67645"/>
    <w:rsid w:val="00E71A22"/>
    <w:rsid w:val="00E72B2D"/>
    <w:rsid w:val="00E73614"/>
    <w:rsid w:val="00E76B88"/>
    <w:rsid w:val="00E807D6"/>
    <w:rsid w:val="00E8140A"/>
    <w:rsid w:val="00E82E59"/>
    <w:rsid w:val="00E83C18"/>
    <w:rsid w:val="00E83D9D"/>
    <w:rsid w:val="00E84254"/>
    <w:rsid w:val="00E907E6"/>
    <w:rsid w:val="00E90BCA"/>
    <w:rsid w:val="00E9138E"/>
    <w:rsid w:val="00E92BFF"/>
    <w:rsid w:val="00E9391F"/>
    <w:rsid w:val="00E93D3E"/>
    <w:rsid w:val="00E9442E"/>
    <w:rsid w:val="00E94492"/>
    <w:rsid w:val="00E95E01"/>
    <w:rsid w:val="00E96BBE"/>
    <w:rsid w:val="00E97D1C"/>
    <w:rsid w:val="00EA006E"/>
    <w:rsid w:val="00EA11E0"/>
    <w:rsid w:val="00EA1AA9"/>
    <w:rsid w:val="00EA2EC5"/>
    <w:rsid w:val="00EA315B"/>
    <w:rsid w:val="00EA4A84"/>
    <w:rsid w:val="00EB0428"/>
    <w:rsid w:val="00EB05D9"/>
    <w:rsid w:val="00EB14BF"/>
    <w:rsid w:val="00EB7255"/>
    <w:rsid w:val="00EB74AC"/>
    <w:rsid w:val="00EC0367"/>
    <w:rsid w:val="00EC0D5C"/>
    <w:rsid w:val="00EC11B6"/>
    <w:rsid w:val="00EC1F44"/>
    <w:rsid w:val="00EC2884"/>
    <w:rsid w:val="00EC46A2"/>
    <w:rsid w:val="00EC4A54"/>
    <w:rsid w:val="00EC4AAE"/>
    <w:rsid w:val="00EC6D17"/>
    <w:rsid w:val="00EC70D2"/>
    <w:rsid w:val="00EC7C27"/>
    <w:rsid w:val="00ED0053"/>
    <w:rsid w:val="00ED1247"/>
    <w:rsid w:val="00ED1E52"/>
    <w:rsid w:val="00ED2318"/>
    <w:rsid w:val="00ED275C"/>
    <w:rsid w:val="00ED3EB0"/>
    <w:rsid w:val="00ED4CF9"/>
    <w:rsid w:val="00ED4F3E"/>
    <w:rsid w:val="00ED57B3"/>
    <w:rsid w:val="00ED5CFF"/>
    <w:rsid w:val="00ED65B3"/>
    <w:rsid w:val="00ED665A"/>
    <w:rsid w:val="00EE0365"/>
    <w:rsid w:val="00EE06E0"/>
    <w:rsid w:val="00EE6B2D"/>
    <w:rsid w:val="00EF15B9"/>
    <w:rsid w:val="00EF1DAA"/>
    <w:rsid w:val="00EF209E"/>
    <w:rsid w:val="00EF377F"/>
    <w:rsid w:val="00EF3D18"/>
    <w:rsid w:val="00EF3F6F"/>
    <w:rsid w:val="00EF404A"/>
    <w:rsid w:val="00EF49B2"/>
    <w:rsid w:val="00EF5F99"/>
    <w:rsid w:val="00EF6236"/>
    <w:rsid w:val="00EF6A8E"/>
    <w:rsid w:val="00EF730B"/>
    <w:rsid w:val="00EF767E"/>
    <w:rsid w:val="00EF7C82"/>
    <w:rsid w:val="00F00B6C"/>
    <w:rsid w:val="00F0287A"/>
    <w:rsid w:val="00F02CBC"/>
    <w:rsid w:val="00F06341"/>
    <w:rsid w:val="00F15034"/>
    <w:rsid w:val="00F15920"/>
    <w:rsid w:val="00F164A2"/>
    <w:rsid w:val="00F1730D"/>
    <w:rsid w:val="00F2050D"/>
    <w:rsid w:val="00F219E0"/>
    <w:rsid w:val="00F222ED"/>
    <w:rsid w:val="00F24228"/>
    <w:rsid w:val="00F24991"/>
    <w:rsid w:val="00F24C65"/>
    <w:rsid w:val="00F264A8"/>
    <w:rsid w:val="00F27072"/>
    <w:rsid w:val="00F27D66"/>
    <w:rsid w:val="00F27FB1"/>
    <w:rsid w:val="00F30735"/>
    <w:rsid w:val="00F30900"/>
    <w:rsid w:val="00F31CFF"/>
    <w:rsid w:val="00F31D35"/>
    <w:rsid w:val="00F32073"/>
    <w:rsid w:val="00F325C0"/>
    <w:rsid w:val="00F332C2"/>
    <w:rsid w:val="00F363FF"/>
    <w:rsid w:val="00F37261"/>
    <w:rsid w:val="00F4029D"/>
    <w:rsid w:val="00F407D5"/>
    <w:rsid w:val="00F412F2"/>
    <w:rsid w:val="00F4153E"/>
    <w:rsid w:val="00F416A4"/>
    <w:rsid w:val="00F42653"/>
    <w:rsid w:val="00F42FB6"/>
    <w:rsid w:val="00F4339A"/>
    <w:rsid w:val="00F4487F"/>
    <w:rsid w:val="00F460C9"/>
    <w:rsid w:val="00F475E3"/>
    <w:rsid w:val="00F51991"/>
    <w:rsid w:val="00F51A74"/>
    <w:rsid w:val="00F53E51"/>
    <w:rsid w:val="00F543F7"/>
    <w:rsid w:val="00F55EC1"/>
    <w:rsid w:val="00F62D02"/>
    <w:rsid w:val="00F62F7B"/>
    <w:rsid w:val="00F6310A"/>
    <w:rsid w:val="00F63526"/>
    <w:rsid w:val="00F64A28"/>
    <w:rsid w:val="00F65E6B"/>
    <w:rsid w:val="00F71F9A"/>
    <w:rsid w:val="00F73FE5"/>
    <w:rsid w:val="00F76159"/>
    <w:rsid w:val="00F762D7"/>
    <w:rsid w:val="00F77EEB"/>
    <w:rsid w:val="00F803BE"/>
    <w:rsid w:val="00F828B6"/>
    <w:rsid w:val="00F85305"/>
    <w:rsid w:val="00F85EE0"/>
    <w:rsid w:val="00F87AF1"/>
    <w:rsid w:val="00F901ED"/>
    <w:rsid w:val="00F911EE"/>
    <w:rsid w:val="00F94E5B"/>
    <w:rsid w:val="00F958DC"/>
    <w:rsid w:val="00F97339"/>
    <w:rsid w:val="00F9733A"/>
    <w:rsid w:val="00FA0557"/>
    <w:rsid w:val="00FA10C9"/>
    <w:rsid w:val="00FA16D4"/>
    <w:rsid w:val="00FA33D1"/>
    <w:rsid w:val="00FA6938"/>
    <w:rsid w:val="00FA716A"/>
    <w:rsid w:val="00FA7D86"/>
    <w:rsid w:val="00FB0CA9"/>
    <w:rsid w:val="00FB1831"/>
    <w:rsid w:val="00FB238A"/>
    <w:rsid w:val="00FB4C75"/>
    <w:rsid w:val="00FB6CB7"/>
    <w:rsid w:val="00FC203A"/>
    <w:rsid w:val="00FC25CD"/>
    <w:rsid w:val="00FC286F"/>
    <w:rsid w:val="00FC3710"/>
    <w:rsid w:val="00FC3CDB"/>
    <w:rsid w:val="00FC4908"/>
    <w:rsid w:val="00FC5D0B"/>
    <w:rsid w:val="00FC5F48"/>
    <w:rsid w:val="00FC603A"/>
    <w:rsid w:val="00FD347A"/>
    <w:rsid w:val="00FD34A9"/>
    <w:rsid w:val="00FD51B0"/>
    <w:rsid w:val="00FD5684"/>
    <w:rsid w:val="00FD741C"/>
    <w:rsid w:val="00FE0148"/>
    <w:rsid w:val="00FE0CA8"/>
    <w:rsid w:val="00FE4479"/>
    <w:rsid w:val="00FE4F19"/>
    <w:rsid w:val="00FE573D"/>
    <w:rsid w:val="00FE7511"/>
    <w:rsid w:val="00FF08CC"/>
    <w:rsid w:val="00FF10BE"/>
    <w:rsid w:val="00FF303F"/>
    <w:rsid w:val="00FF43CA"/>
    <w:rsid w:val="00FF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48"/>
  </w:style>
  <w:style w:type="paragraph" w:styleId="1">
    <w:name w:val="heading 1"/>
    <w:basedOn w:val="a"/>
    <w:next w:val="a"/>
    <w:link w:val="10"/>
    <w:qFormat/>
    <w:rsid w:val="00D23748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customStyle="1" w:styleId="ConsPlusNormal">
    <w:name w:val="ConsPlusNormal"/>
    <w:rsid w:val="000C532B"/>
    <w:pPr>
      <w:autoSpaceDE w:val="0"/>
      <w:autoSpaceDN w:val="0"/>
      <w:adjustRightInd w:val="0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E80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7D6"/>
  </w:style>
  <w:style w:type="paragraph" w:styleId="a5">
    <w:name w:val="footer"/>
    <w:basedOn w:val="a"/>
    <w:link w:val="a6"/>
    <w:rsid w:val="00E80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07D6"/>
  </w:style>
  <w:style w:type="paragraph" w:styleId="a7">
    <w:name w:val="Balloon Text"/>
    <w:basedOn w:val="a"/>
    <w:link w:val="a8"/>
    <w:rsid w:val="007472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472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30E82"/>
    <w:rPr>
      <w:sz w:val="26"/>
    </w:rPr>
  </w:style>
  <w:style w:type="table" w:styleId="a9">
    <w:name w:val="Table Grid"/>
    <w:basedOn w:val="a1"/>
    <w:rsid w:val="00A30E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255CC"/>
    <w:pPr>
      <w:ind w:left="720"/>
      <w:contextualSpacing/>
    </w:pPr>
  </w:style>
  <w:style w:type="paragraph" w:styleId="ab">
    <w:name w:val="Body Text"/>
    <w:basedOn w:val="a"/>
    <w:link w:val="ac"/>
    <w:unhideWhenUsed/>
    <w:rsid w:val="00D703E0"/>
    <w:pPr>
      <w:jc w:val="center"/>
    </w:pPr>
    <w:rPr>
      <w:b/>
      <w:bCs/>
      <w:sz w:val="26"/>
    </w:rPr>
  </w:style>
  <w:style w:type="character" w:customStyle="1" w:styleId="ac">
    <w:name w:val="Основной текст Знак"/>
    <w:basedOn w:val="a0"/>
    <w:link w:val="ab"/>
    <w:rsid w:val="00D703E0"/>
    <w:rPr>
      <w:b/>
      <w:bCs/>
      <w:sz w:val="26"/>
    </w:rPr>
  </w:style>
  <w:style w:type="paragraph" w:customStyle="1" w:styleId="11">
    <w:name w:val="Абзац списка1"/>
    <w:basedOn w:val="a"/>
    <w:rsid w:val="008043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C87C0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7860FF"/>
    <w:rPr>
      <w:color w:val="808080"/>
    </w:rPr>
  </w:style>
  <w:style w:type="paragraph" w:customStyle="1" w:styleId="3">
    <w:name w:val="Абзац списка3"/>
    <w:basedOn w:val="a"/>
    <w:rsid w:val="00D5076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4">
    <w:name w:val="Абзац списка4"/>
    <w:basedOn w:val="a"/>
    <w:rsid w:val="008F06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5">
    <w:name w:val="Абзац списка5"/>
    <w:basedOn w:val="a"/>
    <w:rsid w:val="00627AF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e">
    <w:name w:val="Revision"/>
    <w:hidden/>
    <w:uiPriority w:val="99"/>
    <w:semiHidden/>
    <w:rsid w:val="00A06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48"/>
  </w:style>
  <w:style w:type="paragraph" w:styleId="1">
    <w:name w:val="heading 1"/>
    <w:basedOn w:val="a"/>
    <w:next w:val="a"/>
    <w:link w:val="10"/>
    <w:qFormat/>
    <w:rsid w:val="00D23748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customStyle="1" w:styleId="ConsPlusNormal">
    <w:name w:val="ConsPlusNormal"/>
    <w:rsid w:val="000C532B"/>
    <w:pPr>
      <w:autoSpaceDE w:val="0"/>
      <w:autoSpaceDN w:val="0"/>
      <w:adjustRightInd w:val="0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E80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7D6"/>
  </w:style>
  <w:style w:type="paragraph" w:styleId="a5">
    <w:name w:val="footer"/>
    <w:basedOn w:val="a"/>
    <w:link w:val="a6"/>
    <w:rsid w:val="00E80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07D6"/>
  </w:style>
  <w:style w:type="paragraph" w:styleId="a7">
    <w:name w:val="Balloon Text"/>
    <w:basedOn w:val="a"/>
    <w:link w:val="a8"/>
    <w:rsid w:val="007472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472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30E82"/>
    <w:rPr>
      <w:sz w:val="26"/>
    </w:rPr>
  </w:style>
  <w:style w:type="table" w:styleId="a9">
    <w:name w:val="Table Grid"/>
    <w:basedOn w:val="a1"/>
    <w:rsid w:val="00A30E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255CC"/>
    <w:pPr>
      <w:ind w:left="720"/>
      <w:contextualSpacing/>
    </w:pPr>
  </w:style>
  <w:style w:type="paragraph" w:styleId="ab">
    <w:name w:val="Body Text"/>
    <w:basedOn w:val="a"/>
    <w:link w:val="ac"/>
    <w:unhideWhenUsed/>
    <w:rsid w:val="00D703E0"/>
    <w:pPr>
      <w:jc w:val="center"/>
    </w:pPr>
    <w:rPr>
      <w:b/>
      <w:bCs/>
      <w:sz w:val="26"/>
    </w:rPr>
  </w:style>
  <w:style w:type="character" w:customStyle="1" w:styleId="ac">
    <w:name w:val="Основной текст Знак"/>
    <w:basedOn w:val="a0"/>
    <w:link w:val="ab"/>
    <w:rsid w:val="00D703E0"/>
    <w:rPr>
      <w:b/>
      <w:bCs/>
      <w:sz w:val="26"/>
    </w:rPr>
  </w:style>
  <w:style w:type="paragraph" w:customStyle="1" w:styleId="11">
    <w:name w:val="Абзац списка1"/>
    <w:basedOn w:val="a"/>
    <w:rsid w:val="008043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C87C0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7860FF"/>
    <w:rPr>
      <w:color w:val="808080"/>
    </w:rPr>
  </w:style>
  <w:style w:type="paragraph" w:customStyle="1" w:styleId="3">
    <w:name w:val="Абзац списка3"/>
    <w:basedOn w:val="a"/>
    <w:rsid w:val="00D5076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4">
    <w:name w:val="Абзац списка4"/>
    <w:basedOn w:val="a"/>
    <w:rsid w:val="008F06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5">
    <w:name w:val="Абзац списка5"/>
    <w:basedOn w:val="a"/>
    <w:rsid w:val="00627AF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e">
    <w:name w:val="Revision"/>
    <w:hidden/>
    <w:uiPriority w:val="99"/>
    <w:semiHidden/>
    <w:rsid w:val="00A0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CB2EFD412A6CFF4724CACD5D84028D8883623154D1A86548247957AC4F5CB9409EF028B3363609C8BDE86Dg0Y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6CB2EFD412A6CFF4724CACD5D84028D8883623154D1AA6746247957AC4F5CB9409EF028B3363609C8BDE06Dg0Y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silnikova_EV\Desktop\&#1084;&#1086;&#1103;%20&#1088;&#1072;&#1073;&#1086;&#1090;&#1072;%20&#1074;%20&#1059;&#1044;\&#1082;&#1074;&#1072;&#1083;&#1080;&#1092;&#1080;&#1082;&#1072;&#1094;&#1080;&#1086;&#1085;&#1085;&#1099;&#1077;%20&#1090;&#1088;&#1077;&#1073;&#1086;&#1074;&#1072;&#1085;&#1080;&#1103;\&#1055;&#1086;&#1089;&#1090;&#1072;&#1085;&#1086;&#1074;&#1083;&#1077;&#1085;&#1080;&#1077;%20&#1040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6523-49CD-4663-B1D5-50079FC4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Krasilnikova_EV</dc:creator>
  <cp:lastModifiedBy>Цацуро Юлия Сергеевна</cp:lastModifiedBy>
  <cp:revision>2</cp:revision>
  <cp:lastPrinted>2025-08-12T08:48:00Z</cp:lastPrinted>
  <dcterms:created xsi:type="dcterms:W3CDTF">2025-12-03T12:27:00Z</dcterms:created>
  <dcterms:modified xsi:type="dcterms:W3CDTF">2025-12-03T12:27:00Z</dcterms:modified>
</cp:coreProperties>
</file>