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C4" w:rsidRPr="0064677D" w:rsidRDefault="002165C4" w:rsidP="002165C4">
      <w:pPr>
        <w:jc w:val="both"/>
        <w:rPr>
          <w:sz w:val="40"/>
          <w:szCs w:val="40"/>
        </w:rPr>
      </w:pPr>
      <w:bookmarkStart w:id="0" w:name="_GoBack"/>
      <w:bookmarkEnd w:id="0"/>
    </w:p>
    <w:p w:rsidR="0064677D" w:rsidRDefault="0064677D" w:rsidP="0064677D">
      <w:pPr>
        <w:framePr w:w="1562" w:h="1393" w:hRule="exact" w:hSpace="141" w:wrap="around" w:vAnchor="text" w:hAnchor="page" w:x="5670" w:y="-1123"/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680720" cy="861060"/>
            <wp:effectExtent l="19050" t="0" r="508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5C4" w:rsidRPr="0064677D" w:rsidRDefault="002165C4" w:rsidP="0064677D">
      <w:pPr>
        <w:rPr>
          <w:sz w:val="40"/>
          <w:szCs w:val="40"/>
        </w:rPr>
      </w:pPr>
    </w:p>
    <w:p w:rsidR="002165C4" w:rsidRPr="0064677D" w:rsidRDefault="002165C4" w:rsidP="002165C4">
      <w:pPr>
        <w:jc w:val="center"/>
        <w:rPr>
          <w:sz w:val="40"/>
          <w:szCs w:val="40"/>
        </w:rPr>
      </w:pPr>
    </w:p>
    <w:p w:rsidR="002F049F" w:rsidRPr="0005205A" w:rsidRDefault="002F049F" w:rsidP="002F049F">
      <w:pPr>
        <w:jc w:val="center"/>
        <w:rPr>
          <w:sz w:val="44"/>
        </w:rPr>
      </w:pPr>
      <w:r w:rsidRPr="0005205A">
        <w:rPr>
          <w:sz w:val="44"/>
        </w:rPr>
        <w:t>Р А С П О Р Я Ж Е Н И Е</w:t>
      </w:r>
    </w:p>
    <w:p w:rsidR="002F049F" w:rsidRDefault="002F049F" w:rsidP="002F049F">
      <w:pPr>
        <w:jc w:val="center"/>
      </w:pPr>
    </w:p>
    <w:p w:rsidR="002F049F" w:rsidRDefault="002F049F" w:rsidP="002F049F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 xml:space="preserve">начальника </w:t>
      </w:r>
      <w:r>
        <w:rPr>
          <w:sz w:val="32"/>
          <w:szCs w:val="32"/>
        </w:rPr>
        <w:t>Управления по молодежной политике</w:t>
      </w:r>
    </w:p>
    <w:p w:rsidR="002F049F" w:rsidRPr="008512AF" w:rsidRDefault="002F049F" w:rsidP="002F049F">
      <w:pPr>
        <w:jc w:val="center"/>
        <w:rPr>
          <w:sz w:val="32"/>
          <w:szCs w:val="32"/>
        </w:rPr>
      </w:pPr>
      <w:r w:rsidRPr="008512AF">
        <w:rPr>
          <w:sz w:val="32"/>
          <w:szCs w:val="32"/>
        </w:rPr>
        <w:t>Администрации города Вологды</w:t>
      </w:r>
    </w:p>
    <w:p w:rsidR="002F049F" w:rsidRDefault="002F049F" w:rsidP="002F049F">
      <w:pPr>
        <w:rPr>
          <w:sz w:val="26"/>
          <w:szCs w:val="26"/>
        </w:rPr>
      </w:pPr>
    </w:p>
    <w:p w:rsidR="002F049F" w:rsidRDefault="002F049F" w:rsidP="002F049F">
      <w:pPr>
        <w:rPr>
          <w:sz w:val="26"/>
          <w:szCs w:val="26"/>
        </w:rPr>
      </w:pPr>
    </w:p>
    <w:p w:rsidR="005F312F" w:rsidRPr="007D66EC" w:rsidRDefault="005F312F" w:rsidP="002F049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5F312F" w:rsidTr="005F312F">
        <w:trPr>
          <w:trHeight w:val="122"/>
        </w:trPr>
        <w:tc>
          <w:tcPr>
            <w:tcW w:w="541" w:type="dxa"/>
            <w:hideMark/>
          </w:tcPr>
          <w:p w:rsidR="005F312F" w:rsidRDefault="005F312F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312F" w:rsidRDefault="005F312F" w:rsidP="005F312F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02 декабря 2025 года</w:t>
            </w:r>
          </w:p>
        </w:tc>
        <w:tc>
          <w:tcPr>
            <w:tcW w:w="3470" w:type="dxa"/>
          </w:tcPr>
          <w:p w:rsidR="005F312F" w:rsidRDefault="005F312F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5F312F" w:rsidRDefault="005F312F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312F" w:rsidRDefault="005F312F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8</w:t>
            </w:r>
          </w:p>
        </w:tc>
      </w:tr>
    </w:tbl>
    <w:p w:rsidR="002F049F" w:rsidRPr="007D66EC" w:rsidRDefault="002F049F" w:rsidP="002F049F">
      <w:pPr>
        <w:jc w:val="both"/>
        <w:rPr>
          <w:sz w:val="26"/>
          <w:szCs w:val="26"/>
        </w:rPr>
      </w:pPr>
    </w:p>
    <w:p w:rsidR="002F049F" w:rsidRPr="007D66EC" w:rsidRDefault="002F049F" w:rsidP="002F049F">
      <w:pPr>
        <w:jc w:val="both"/>
        <w:rPr>
          <w:sz w:val="26"/>
          <w:szCs w:val="26"/>
        </w:rPr>
      </w:pPr>
    </w:p>
    <w:p w:rsidR="002F049F" w:rsidRPr="007D66EC" w:rsidRDefault="002F049F" w:rsidP="002F049F">
      <w:pPr>
        <w:jc w:val="both"/>
        <w:rPr>
          <w:sz w:val="26"/>
          <w:szCs w:val="26"/>
        </w:rPr>
      </w:pPr>
    </w:p>
    <w:p w:rsidR="002F049F" w:rsidRDefault="00F40055" w:rsidP="002F04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Паспорт комплекс</w:t>
      </w:r>
      <w:r w:rsidR="00360A2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процессных мероприятий муниципальной программы «</w:t>
      </w:r>
      <w:r w:rsidR="00360A2C">
        <w:rPr>
          <w:b/>
          <w:sz w:val="26"/>
          <w:szCs w:val="26"/>
        </w:rPr>
        <w:t>Обеспечение общественной безопасности</w:t>
      </w:r>
      <w:r>
        <w:rPr>
          <w:b/>
          <w:sz w:val="26"/>
          <w:szCs w:val="26"/>
        </w:rPr>
        <w:t>»</w:t>
      </w:r>
    </w:p>
    <w:p w:rsidR="002F049F" w:rsidRDefault="002F049F" w:rsidP="002F049F">
      <w:pPr>
        <w:rPr>
          <w:b/>
          <w:sz w:val="26"/>
          <w:szCs w:val="26"/>
        </w:rPr>
      </w:pPr>
    </w:p>
    <w:p w:rsidR="006A16F9" w:rsidRDefault="006A16F9" w:rsidP="002F049F">
      <w:pPr>
        <w:spacing w:line="360" w:lineRule="auto"/>
        <w:ind w:firstLine="709"/>
        <w:jc w:val="both"/>
        <w:rPr>
          <w:sz w:val="26"/>
        </w:rPr>
      </w:pPr>
    </w:p>
    <w:p w:rsidR="002F049F" w:rsidRDefault="00364C7C" w:rsidP="002F049F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постановлением Администрации города Вологды </w:t>
      </w:r>
      <w:r w:rsidR="006A16F9">
        <w:rPr>
          <w:sz w:val="26"/>
        </w:rPr>
        <w:br/>
      </w:r>
      <w:r>
        <w:rPr>
          <w:sz w:val="26"/>
        </w:rPr>
        <w:t xml:space="preserve">от 5 сентября 2024 года № 1373 «Об утверждении Положения о комплексах </w:t>
      </w:r>
      <w:r w:rsidR="00A17565">
        <w:rPr>
          <w:sz w:val="26"/>
        </w:rPr>
        <w:t xml:space="preserve">процессных </w:t>
      </w:r>
      <w:r>
        <w:rPr>
          <w:sz w:val="26"/>
        </w:rPr>
        <w:t>мероприятий», постановлением Администрации города Вологды</w:t>
      </w:r>
      <w:r w:rsidR="006A16F9">
        <w:rPr>
          <w:sz w:val="26"/>
        </w:rPr>
        <w:t xml:space="preserve"> </w:t>
      </w:r>
      <w:r w:rsidR="006A16F9">
        <w:rPr>
          <w:sz w:val="26"/>
        </w:rPr>
        <w:br/>
      </w:r>
      <w:r w:rsidR="00A17565">
        <w:rPr>
          <w:sz w:val="26"/>
        </w:rPr>
        <w:t xml:space="preserve">от </w:t>
      </w:r>
      <w:r w:rsidR="00360A2C">
        <w:rPr>
          <w:sz w:val="26"/>
        </w:rPr>
        <w:t>06</w:t>
      </w:r>
      <w:r w:rsidR="00A17565">
        <w:rPr>
          <w:sz w:val="26"/>
        </w:rPr>
        <w:t xml:space="preserve"> </w:t>
      </w:r>
      <w:r w:rsidR="00360A2C">
        <w:rPr>
          <w:sz w:val="26"/>
        </w:rPr>
        <w:t>сентября</w:t>
      </w:r>
      <w:r w:rsidR="00A17565">
        <w:rPr>
          <w:sz w:val="26"/>
        </w:rPr>
        <w:t xml:space="preserve"> 2024 года №</w:t>
      </w:r>
      <w:r w:rsidR="00915020">
        <w:rPr>
          <w:sz w:val="26"/>
        </w:rPr>
        <w:t xml:space="preserve"> </w:t>
      </w:r>
      <w:r w:rsidR="00A17565">
        <w:rPr>
          <w:sz w:val="26"/>
        </w:rPr>
        <w:t>13</w:t>
      </w:r>
      <w:r w:rsidR="00360A2C">
        <w:rPr>
          <w:sz w:val="26"/>
        </w:rPr>
        <w:t>89</w:t>
      </w:r>
      <w:r w:rsidR="00A17565">
        <w:rPr>
          <w:sz w:val="26"/>
        </w:rPr>
        <w:t xml:space="preserve"> «Об утверждении муниципальной программы «</w:t>
      </w:r>
      <w:r w:rsidR="00360A2C">
        <w:rPr>
          <w:sz w:val="26"/>
        </w:rPr>
        <w:t>Обеспечение общественной безопасности</w:t>
      </w:r>
      <w:r w:rsidR="00A17565">
        <w:rPr>
          <w:sz w:val="26"/>
        </w:rPr>
        <w:t>», на основании статей 27, 44 Устава г</w:t>
      </w:r>
      <w:r w:rsidR="005B58AE">
        <w:rPr>
          <w:sz w:val="26"/>
        </w:rPr>
        <w:t>ородского округа города Вологды:</w:t>
      </w:r>
    </w:p>
    <w:p w:rsidR="00D0724F" w:rsidRPr="00EF7E9B" w:rsidRDefault="00D0724F" w:rsidP="00D0724F">
      <w:pPr>
        <w:pStyle w:val="aa"/>
        <w:numPr>
          <w:ilvl w:val="1"/>
          <w:numId w:val="1"/>
        </w:numPr>
        <w:spacing w:line="360" w:lineRule="auto"/>
        <w:ind w:left="0" w:firstLine="709"/>
        <w:jc w:val="both"/>
        <w:rPr>
          <w:sz w:val="26"/>
        </w:rPr>
      </w:pPr>
      <w:r w:rsidRPr="00EF7E9B">
        <w:rPr>
          <w:sz w:val="26"/>
        </w:rPr>
        <w:t xml:space="preserve">Внести в </w:t>
      </w:r>
      <w:r w:rsidR="00B83A68" w:rsidRPr="00EF7E9B">
        <w:rPr>
          <w:sz w:val="26"/>
        </w:rPr>
        <w:t>Паспорт ко</w:t>
      </w:r>
      <w:r w:rsidR="00B81E1B" w:rsidRPr="00EF7E9B">
        <w:rPr>
          <w:sz w:val="26"/>
        </w:rPr>
        <w:t>мплекса процессных мероприятий «</w:t>
      </w:r>
      <w:r w:rsidR="00B83A68" w:rsidRPr="00EF7E9B">
        <w:rPr>
          <w:sz w:val="26"/>
        </w:rPr>
        <w:t>Предупреждение беспризорности, безнадзорности, профилактика правонарушений несовершеннолетних</w:t>
      </w:r>
      <w:r w:rsidR="00B81E1B" w:rsidRPr="00EF7E9B">
        <w:rPr>
          <w:sz w:val="26"/>
        </w:rPr>
        <w:t>» муниципальной программы «</w:t>
      </w:r>
      <w:r w:rsidR="00B83A68" w:rsidRPr="00EF7E9B">
        <w:rPr>
          <w:sz w:val="26"/>
        </w:rPr>
        <w:t>Обеспечение общественной безопасности</w:t>
      </w:r>
      <w:r w:rsidR="00B81E1B" w:rsidRPr="00EF7E9B">
        <w:rPr>
          <w:sz w:val="26"/>
        </w:rPr>
        <w:t>»</w:t>
      </w:r>
      <w:r w:rsidRPr="00EF7E9B">
        <w:rPr>
          <w:sz w:val="26"/>
        </w:rPr>
        <w:t xml:space="preserve">, утвержденный распоряжением начальника Управления по молодежной политике Администрации города Вологды от </w:t>
      </w:r>
      <w:r w:rsidR="00B83A68" w:rsidRPr="00EF7E9B">
        <w:rPr>
          <w:sz w:val="26"/>
        </w:rPr>
        <w:t>31 октября 2024</w:t>
      </w:r>
      <w:r w:rsidRPr="00EF7E9B">
        <w:rPr>
          <w:sz w:val="26"/>
        </w:rPr>
        <w:t xml:space="preserve"> года </w:t>
      </w:r>
      <w:r w:rsidR="006A16F9">
        <w:rPr>
          <w:sz w:val="26"/>
        </w:rPr>
        <w:br/>
      </w:r>
      <w:r w:rsidRPr="00EF7E9B">
        <w:rPr>
          <w:sz w:val="26"/>
        </w:rPr>
        <w:t xml:space="preserve">№ </w:t>
      </w:r>
      <w:r w:rsidR="00B83A68" w:rsidRPr="00EF7E9B">
        <w:rPr>
          <w:sz w:val="26"/>
        </w:rPr>
        <w:t>6</w:t>
      </w:r>
      <w:r w:rsidR="006A16F9">
        <w:rPr>
          <w:sz w:val="26"/>
        </w:rPr>
        <w:t xml:space="preserve">, </w:t>
      </w:r>
      <w:r w:rsidR="00EF7E9B" w:rsidRPr="00EF7E9B">
        <w:rPr>
          <w:sz w:val="26"/>
        </w:rPr>
        <w:t xml:space="preserve">изложив раздел </w:t>
      </w:r>
      <w:r w:rsidR="00B83A68" w:rsidRPr="00EF7E9B">
        <w:rPr>
          <w:sz w:val="26"/>
        </w:rPr>
        <w:t>4</w:t>
      </w:r>
      <w:r w:rsidRPr="00EF7E9B">
        <w:rPr>
          <w:sz w:val="26"/>
        </w:rPr>
        <w:t xml:space="preserve"> «</w:t>
      </w:r>
      <w:r w:rsidR="00B83A68" w:rsidRPr="00EF7E9B">
        <w:rPr>
          <w:sz w:val="26"/>
        </w:rPr>
        <w:t>План реализации комплекса процессных мероприятий</w:t>
      </w:r>
      <w:r w:rsidRPr="00EF7E9B">
        <w:rPr>
          <w:sz w:val="26"/>
        </w:rPr>
        <w:t>» в следующей редакции:</w:t>
      </w:r>
    </w:p>
    <w:p w:rsidR="00D0724F" w:rsidRPr="00D0724F" w:rsidRDefault="00D0724F" w:rsidP="00033260">
      <w:pPr>
        <w:spacing w:line="360" w:lineRule="auto"/>
        <w:ind w:left="709" w:hanging="709"/>
        <w:jc w:val="center"/>
        <w:rPr>
          <w:sz w:val="26"/>
        </w:rPr>
      </w:pPr>
      <w:r>
        <w:rPr>
          <w:sz w:val="26"/>
        </w:rPr>
        <w:t>«</w:t>
      </w:r>
      <w:r w:rsidR="00B83A68">
        <w:rPr>
          <w:sz w:val="26"/>
        </w:rPr>
        <w:t>4</w:t>
      </w:r>
      <w:r>
        <w:rPr>
          <w:sz w:val="26"/>
        </w:rPr>
        <w:t>.</w:t>
      </w:r>
      <w:r w:rsidRPr="00D0724F">
        <w:rPr>
          <w:sz w:val="26"/>
        </w:rPr>
        <w:t xml:space="preserve"> </w:t>
      </w:r>
      <w:r w:rsidR="00B83A68">
        <w:rPr>
          <w:sz w:val="26"/>
        </w:rPr>
        <w:t>План реализации комплекса процессных мероприятий</w:t>
      </w: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693"/>
        <w:gridCol w:w="2835"/>
      </w:tblGrid>
      <w:tr w:rsidR="00B83A68" w:rsidRPr="00596FFF" w:rsidTr="00EF7E9B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EF7E9B">
            <w:pPr>
              <w:spacing w:after="105"/>
              <w:ind w:left="142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Задача, мероприятие (результат)/контрольная точка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8B1690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8B1690">
            <w:pPr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Ответственный за исполнение </w:t>
            </w:r>
          </w:p>
        </w:tc>
      </w:tr>
      <w:tr w:rsidR="00B83A68" w:rsidRPr="00596FFF" w:rsidTr="00EF7E9B">
        <w:trPr>
          <w:trHeight w:val="162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8B1690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8B1690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A68" w:rsidRPr="00596FFF" w:rsidRDefault="00B83A68" w:rsidP="008B1690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3 </w:t>
            </w:r>
          </w:p>
        </w:tc>
      </w:tr>
      <w:tr w:rsidR="00B83A68" w:rsidRPr="00596FFF" w:rsidTr="00EF7E9B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0A730B">
            <w:pPr>
              <w:spacing w:after="105"/>
              <w:ind w:left="142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1. Повышение эффективности охраны общественного порядка и обеспечения общественной </w:t>
            </w:r>
            <w:r w:rsidRPr="00596FFF">
              <w:rPr>
                <w:sz w:val="24"/>
                <w:szCs w:val="24"/>
              </w:rPr>
              <w:lastRenderedPageBreak/>
              <w:t>безопасности, привлечение общественности к участию в охране общественного порядка, профилактика правонарушений и преступлений, в том числе совершаемых несовершеннолетними, проведен</w:t>
            </w:r>
            <w:r w:rsidR="000A730B">
              <w:rPr>
                <w:sz w:val="24"/>
                <w:szCs w:val="24"/>
              </w:rPr>
              <w:t>ие</w:t>
            </w:r>
            <w:r w:rsidRPr="00596FFF">
              <w:rPr>
                <w:sz w:val="24"/>
                <w:szCs w:val="24"/>
              </w:rPr>
              <w:t xml:space="preserve"> мероприяти</w:t>
            </w:r>
            <w:r w:rsidR="000A730B">
              <w:rPr>
                <w:sz w:val="24"/>
                <w:szCs w:val="24"/>
              </w:rPr>
              <w:t>й</w:t>
            </w:r>
            <w:r w:rsidR="004C0801">
              <w:rPr>
                <w:sz w:val="24"/>
                <w:szCs w:val="24"/>
              </w:rPr>
              <w:t>,</w:t>
            </w:r>
            <w:r w:rsidRPr="00596FFF">
              <w:rPr>
                <w:sz w:val="24"/>
                <w:szCs w:val="24"/>
              </w:rPr>
              <w:t xml:space="preserve"> направленны</w:t>
            </w:r>
            <w:r w:rsidR="000A730B">
              <w:rPr>
                <w:sz w:val="24"/>
                <w:szCs w:val="24"/>
              </w:rPr>
              <w:t>х</w:t>
            </w:r>
            <w:r w:rsidRPr="00596FFF">
              <w:rPr>
                <w:sz w:val="24"/>
                <w:szCs w:val="24"/>
              </w:rPr>
              <w:t xml:space="preserve"> на предупреждение беспризорности, безнадзорности, профилактик</w:t>
            </w:r>
            <w:r w:rsidR="004C0801">
              <w:rPr>
                <w:sz w:val="24"/>
                <w:szCs w:val="24"/>
              </w:rPr>
              <w:t>у</w:t>
            </w:r>
            <w:r w:rsidRPr="00596FFF">
              <w:rPr>
                <w:sz w:val="24"/>
                <w:szCs w:val="24"/>
              </w:rPr>
              <w:t xml:space="preserve"> пр</w:t>
            </w:r>
            <w:r w:rsidR="004C0801">
              <w:rPr>
                <w:sz w:val="24"/>
                <w:szCs w:val="24"/>
              </w:rPr>
              <w:t>авонарушений несовершеннолетних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rPr>
                <w:sz w:val="24"/>
                <w:szCs w:val="24"/>
              </w:rPr>
            </w:pPr>
          </w:p>
        </w:tc>
      </w:tr>
      <w:tr w:rsidR="00B83A68" w:rsidRPr="00596FFF" w:rsidTr="00EF7E9B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0A730B" w:rsidRDefault="00B83A68" w:rsidP="000A730B">
            <w:pPr>
              <w:pStyle w:val="aa"/>
              <w:numPr>
                <w:ilvl w:val="1"/>
                <w:numId w:val="2"/>
              </w:numPr>
              <w:spacing w:after="105"/>
              <w:ind w:left="142" w:firstLine="0"/>
              <w:rPr>
                <w:sz w:val="24"/>
                <w:szCs w:val="24"/>
              </w:rPr>
            </w:pPr>
            <w:r w:rsidRPr="000A730B">
              <w:rPr>
                <w:sz w:val="24"/>
                <w:szCs w:val="24"/>
              </w:rPr>
              <w:lastRenderedPageBreak/>
              <w:t>Заключен</w:t>
            </w:r>
            <w:r w:rsidR="00033260" w:rsidRPr="000A730B">
              <w:rPr>
                <w:sz w:val="24"/>
                <w:szCs w:val="24"/>
              </w:rPr>
              <w:t>ие</w:t>
            </w:r>
            <w:r w:rsidRPr="000A730B">
              <w:rPr>
                <w:sz w:val="24"/>
                <w:szCs w:val="24"/>
              </w:rPr>
              <w:t xml:space="preserve"> Соглашени</w:t>
            </w:r>
            <w:r w:rsidR="00033260" w:rsidRPr="000A730B">
              <w:rPr>
                <w:sz w:val="24"/>
                <w:szCs w:val="24"/>
              </w:rPr>
              <w:t>я</w:t>
            </w:r>
            <w:r w:rsidRPr="000A730B">
              <w:rPr>
                <w:sz w:val="24"/>
                <w:szCs w:val="24"/>
              </w:rPr>
              <w:t xml:space="preserve"> о предоставлении из бюджета города Вологды субсидии МБУ «МЦ «ГОР.СОМ 35»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 xml:space="preserve">1 </w:t>
            </w:r>
            <w:r w:rsidR="00E968F9">
              <w:rPr>
                <w:sz w:val="24"/>
                <w:szCs w:val="24"/>
              </w:rPr>
              <w:t xml:space="preserve">полугодие </w:t>
            </w:r>
            <w:r w:rsidRPr="00596FFF">
              <w:rPr>
                <w:sz w:val="24"/>
                <w:szCs w:val="24"/>
              </w:rPr>
              <w:t xml:space="preserve"> текущего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4C0801" w:rsidP="004C0801">
            <w:pPr>
              <w:spacing w:after="105"/>
              <w:ind w:left="142" w:right="141"/>
              <w:rPr>
                <w:sz w:val="24"/>
                <w:szCs w:val="24"/>
              </w:rPr>
            </w:pPr>
            <w:r w:rsidRPr="004C0801">
              <w:rPr>
                <w:sz w:val="24"/>
                <w:szCs w:val="24"/>
              </w:rPr>
              <w:t xml:space="preserve">Смирнова О.В. </w:t>
            </w:r>
            <w:r>
              <w:rPr>
                <w:sz w:val="24"/>
                <w:szCs w:val="24"/>
              </w:rPr>
              <w:t>- н</w:t>
            </w:r>
            <w:r w:rsidR="00B83A68">
              <w:rPr>
                <w:sz w:val="24"/>
                <w:szCs w:val="24"/>
              </w:rPr>
              <w:t>ачальник Управления по молодежной политике Администрации города Вологды</w:t>
            </w:r>
            <w:r w:rsidR="00B83A68" w:rsidRPr="00596FFF">
              <w:rPr>
                <w:sz w:val="24"/>
                <w:szCs w:val="24"/>
              </w:rPr>
              <w:t xml:space="preserve"> </w:t>
            </w:r>
          </w:p>
        </w:tc>
      </w:tr>
      <w:tr w:rsidR="00B83A68" w:rsidRPr="00596FFF" w:rsidTr="00EF7E9B">
        <w:trPr>
          <w:trHeight w:val="803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033260">
            <w:pPr>
              <w:spacing w:after="105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0A730B">
              <w:rPr>
                <w:sz w:val="24"/>
                <w:szCs w:val="24"/>
              </w:rPr>
              <w:t xml:space="preserve"> </w:t>
            </w:r>
            <w:r w:rsidRPr="00596FFF">
              <w:rPr>
                <w:sz w:val="24"/>
                <w:szCs w:val="24"/>
              </w:rPr>
              <w:t>Проведен</w:t>
            </w:r>
            <w:r w:rsidR="00033260">
              <w:rPr>
                <w:sz w:val="24"/>
                <w:szCs w:val="24"/>
              </w:rPr>
              <w:t>ие мероприятия</w:t>
            </w:r>
            <w:r w:rsidRPr="00596FFF">
              <w:rPr>
                <w:sz w:val="24"/>
                <w:szCs w:val="24"/>
              </w:rPr>
              <w:t xml:space="preserve"> по предупреждению беспризорности, безнадзорности, профилактика правонарушений несовершеннолетних «Обучающие сборы для несовершеннолетних девушек с деви</w:t>
            </w:r>
            <w:r>
              <w:rPr>
                <w:sz w:val="24"/>
                <w:szCs w:val="24"/>
              </w:rPr>
              <w:t>антным поведением «Шаг вперед»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>2 полугодие текущего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4C0801" w:rsidP="00E968F9">
            <w:pPr>
              <w:spacing w:after="105"/>
              <w:ind w:left="142" w:right="141"/>
              <w:rPr>
                <w:sz w:val="24"/>
                <w:szCs w:val="24"/>
              </w:rPr>
            </w:pPr>
            <w:r w:rsidRPr="004C0801">
              <w:rPr>
                <w:sz w:val="24"/>
                <w:szCs w:val="24"/>
              </w:rPr>
              <w:t>Воронцова Е.Е. – директор МБУ «МЦ «ГОР.СОМ 35»</w:t>
            </w:r>
          </w:p>
        </w:tc>
      </w:tr>
      <w:tr w:rsidR="00B83A68" w:rsidRPr="00596FFF" w:rsidTr="00EF7E9B">
        <w:trPr>
          <w:trHeight w:val="141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0A730B" w:rsidRDefault="00B83A68" w:rsidP="000A730B">
            <w:pPr>
              <w:pStyle w:val="aa"/>
              <w:numPr>
                <w:ilvl w:val="1"/>
                <w:numId w:val="2"/>
              </w:numPr>
              <w:ind w:left="142" w:firstLine="0"/>
              <w:rPr>
                <w:sz w:val="24"/>
                <w:szCs w:val="24"/>
              </w:rPr>
            </w:pPr>
            <w:r w:rsidRPr="000A730B">
              <w:rPr>
                <w:sz w:val="24"/>
                <w:szCs w:val="24"/>
              </w:rPr>
              <w:t>Проведен</w:t>
            </w:r>
            <w:r w:rsidR="00033260" w:rsidRPr="000A730B">
              <w:rPr>
                <w:sz w:val="24"/>
                <w:szCs w:val="24"/>
              </w:rPr>
              <w:t>ие</w:t>
            </w:r>
            <w:r w:rsidRPr="000A730B">
              <w:rPr>
                <w:sz w:val="24"/>
                <w:szCs w:val="24"/>
              </w:rPr>
              <w:t xml:space="preserve"> мероприяти</w:t>
            </w:r>
            <w:r w:rsidR="00033260" w:rsidRPr="000A730B">
              <w:rPr>
                <w:sz w:val="24"/>
                <w:szCs w:val="24"/>
              </w:rPr>
              <w:t>я</w:t>
            </w:r>
            <w:r w:rsidRPr="000A730B">
              <w:rPr>
                <w:sz w:val="24"/>
                <w:szCs w:val="24"/>
              </w:rPr>
              <w:t xml:space="preserve"> по предупреждению беспризорности, безнадзорности, профилактика правонарушений несовершеннолетних «Обучающие сборы для несовершеннолетних юношей с девиантным поведением «Неделя в армии»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>2 полугодие текущего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4C0801" w:rsidP="00E968F9">
            <w:pPr>
              <w:spacing w:after="105"/>
              <w:ind w:left="142" w:right="141"/>
              <w:rPr>
                <w:sz w:val="24"/>
                <w:szCs w:val="24"/>
              </w:rPr>
            </w:pPr>
            <w:r w:rsidRPr="004C0801">
              <w:rPr>
                <w:sz w:val="24"/>
                <w:szCs w:val="24"/>
              </w:rPr>
              <w:t>Воронцова Е.Е. – директор МБУ «МЦ «ГОР.СОМ 35»</w:t>
            </w:r>
          </w:p>
        </w:tc>
      </w:tr>
      <w:tr w:rsidR="00B83A68" w:rsidRPr="00596FFF" w:rsidTr="00EF7E9B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0A730B" w:rsidRDefault="00B83A68" w:rsidP="000A730B">
            <w:pPr>
              <w:pStyle w:val="aa"/>
              <w:numPr>
                <w:ilvl w:val="1"/>
                <w:numId w:val="2"/>
              </w:numPr>
              <w:spacing w:after="105"/>
              <w:ind w:left="142" w:firstLine="0"/>
              <w:rPr>
                <w:sz w:val="24"/>
                <w:szCs w:val="24"/>
              </w:rPr>
            </w:pPr>
            <w:r w:rsidRPr="000A730B">
              <w:rPr>
                <w:sz w:val="24"/>
                <w:szCs w:val="24"/>
              </w:rPr>
              <w:t>Проведен</w:t>
            </w:r>
            <w:r w:rsidR="00033260" w:rsidRPr="000A730B">
              <w:rPr>
                <w:sz w:val="24"/>
                <w:szCs w:val="24"/>
              </w:rPr>
              <w:t>ие мероприятия</w:t>
            </w:r>
            <w:r w:rsidRPr="000A730B">
              <w:rPr>
                <w:sz w:val="24"/>
                <w:szCs w:val="24"/>
              </w:rPr>
              <w:t xml:space="preserve"> по предупреждению беспризорности, безнадзорности, профилактика правонарушений несовершеннолетних «Обучающие сборы для подростков с девиантным поведением «План </w:t>
            </w:r>
            <w:r w:rsidRPr="000A730B">
              <w:rPr>
                <w:sz w:val="24"/>
                <w:szCs w:val="24"/>
                <w:lang w:val="en-US"/>
              </w:rPr>
              <w:t>Z</w:t>
            </w:r>
            <w:r w:rsidRPr="000A730B">
              <w:rPr>
                <w:sz w:val="24"/>
                <w:szCs w:val="24"/>
              </w:rPr>
              <w:t>»»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E968F9">
            <w:pPr>
              <w:spacing w:after="105"/>
              <w:jc w:val="center"/>
              <w:rPr>
                <w:sz w:val="24"/>
                <w:szCs w:val="24"/>
              </w:rPr>
            </w:pPr>
            <w:r w:rsidRPr="00596FFF">
              <w:rPr>
                <w:sz w:val="24"/>
                <w:szCs w:val="24"/>
              </w:rPr>
              <w:t>2 полугодие текущего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4C0801" w:rsidP="004C0801">
            <w:pPr>
              <w:spacing w:after="105"/>
              <w:ind w:left="142" w:right="141"/>
              <w:rPr>
                <w:sz w:val="24"/>
                <w:szCs w:val="24"/>
              </w:rPr>
            </w:pPr>
            <w:r w:rsidRPr="004C0801">
              <w:rPr>
                <w:sz w:val="24"/>
                <w:szCs w:val="24"/>
              </w:rPr>
              <w:t xml:space="preserve">Воронцова Е.Е. – </w:t>
            </w:r>
            <w:r>
              <w:rPr>
                <w:sz w:val="24"/>
                <w:szCs w:val="24"/>
              </w:rPr>
              <w:t>д</w:t>
            </w:r>
            <w:r w:rsidR="00B83A68">
              <w:rPr>
                <w:sz w:val="24"/>
                <w:szCs w:val="24"/>
              </w:rPr>
              <w:t>иректор МБУ «МЦ «ГОР.СОМ 35»</w:t>
            </w:r>
          </w:p>
        </w:tc>
      </w:tr>
      <w:tr w:rsidR="00B83A68" w:rsidRPr="00596FFF" w:rsidTr="00EF7E9B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83A68" w:rsidP="004C0801">
            <w:pPr>
              <w:spacing w:after="105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  <w:r w:rsidRPr="00596FFF">
              <w:rPr>
                <w:sz w:val="24"/>
                <w:szCs w:val="24"/>
              </w:rPr>
              <w:t>Предоставлен</w:t>
            </w:r>
            <w:r w:rsidR="00033260">
              <w:rPr>
                <w:sz w:val="24"/>
                <w:szCs w:val="24"/>
              </w:rPr>
              <w:t>ие</w:t>
            </w:r>
            <w:r w:rsidRPr="00596FFF">
              <w:rPr>
                <w:sz w:val="24"/>
                <w:szCs w:val="24"/>
              </w:rPr>
              <w:t xml:space="preserve"> отчет</w:t>
            </w:r>
            <w:r w:rsidR="00033260">
              <w:rPr>
                <w:sz w:val="24"/>
                <w:szCs w:val="24"/>
              </w:rPr>
              <w:t>а</w:t>
            </w:r>
            <w:r w:rsidRPr="00596FFF">
              <w:rPr>
                <w:sz w:val="24"/>
                <w:szCs w:val="24"/>
              </w:rPr>
              <w:t xml:space="preserve"> о расходах, отчет</w:t>
            </w:r>
            <w:r w:rsidR="000A730B">
              <w:rPr>
                <w:sz w:val="24"/>
                <w:szCs w:val="24"/>
              </w:rPr>
              <w:t>а</w:t>
            </w:r>
            <w:r w:rsidRPr="00596FFF">
              <w:rPr>
                <w:sz w:val="24"/>
                <w:szCs w:val="24"/>
              </w:rPr>
              <w:t xml:space="preserve"> о достижении значений результатов предоставления субсидии, отчет</w:t>
            </w:r>
            <w:r w:rsidR="000A730B">
              <w:rPr>
                <w:sz w:val="24"/>
                <w:szCs w:val="24"/>
              </w:rPr>
              <w:t>а</w:t>
            </w:r>
            <w:r w:rsidRPr="00596FFF">
              <w:rPr>
                <w:sz w:val="24"/>
                <w:szCs w:val="24"/>
              </w:rPr>
              <w:t xml:space="preserve"> о реализации плана мероприятий по достижению результатов предоставления субсидии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B05602" w:rsidP="00E968F9">
            <w:pPr>
              <w:spacing w:after="105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B81E1B">
              <w:rPr>
                <w:sz w:val="24"/>
                <w:szCs w:val="24"/>
              </w:rPr>
              <w:t>25 января года следующего за отчетным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3A68" w:rsidRPr="00596FFF" w:rsidRDefault="004C0801" w:rsidP="00E968F9">
            <w:pPr>
              <w:spacing w:after="105"/>
              <w:ind w:left="142" w:right="141"/>
              <w:rPr>
                <w:sz w:val="24"/>
                <w:szCs w:val="24"/>
              </w:rPr>
            </w:pPr>
            <w:r w:rsidRPr="004C0801">
              <w:rPr>
                <w:sz w:val="24"/>
                <w:szCs w:val="24"/>
              </w:rPr>
              <w:t>Воронцова Е.Е. – директор МБУ «МЦ «ГОР.СОМ 35»</w:t>
            </w:r>
          </w:p>
        </w:tc>
      </w:tr>
    </w:tbl>
    <w:p w:rsidR="002F049F" w:rsidRDefault="00EF7E9B" w:rsidP="002F049F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».</w:t>
      </w:r>
    </w:p>
    <w:p w:rsidR="009756ED" w:rsidRPr="009756ED" w:rsidRDefault="009756ED" w:rsidP="00E968F9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</w:rPr>
      </w:pPr>
      <w:r>
        <w:rPr>
          <w:sz w:val="26"/>
        </w:rPr>
        <w:lastRenderedPageBreak/>
        <w:t>Настоящее распоряжение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601BCD" w:rsidRDefault="00601BCD" w:rsidP="002F049F">
      <w:pPr>
        <w:spacing w:line="360" w:lineRule="auto"/>
        <w:jc w:val="both"/>
        <w:rPr>
          <w:sz w:val="26"/>
        </w:rPr>
      </w:pPr>
    </w:p>
    <w:p w:rsidR="00601BCD" w:rsidRDefault="00601BCD" w:rsidP="002F049F">
      <w:pPr>
        <w:spacing w:line="360" w:lineRule="auto"/>
        <w:jc w:val="both"/>
        <w:rPr>
          <w:sz w:val="26"/>
        </w:rPr>
      </w:pPr>
    </w:p>
    <w:p w:rsidR="009756ED" w:rsidRPr="009756ED" w:rsidRDefault="009756ED" w:rsidP="009756ED">
      <w:pPr>
        <w:rPr>
          <w:sz w:val="26"/>
        </w:rPr>
      </w:pPr>
      <w:r w:rsidRPr="009756ED">
        <w:rPr>
          <w:sz w:val="26"/>
        </w:rPr>
        <w:t xml:space="preserve">Начальник Управления </w:t>
      </w:r>
    </w:p>
    <w:p w:rsidR="009756ED" w:rsidRPr="009756ED" w:rsidRDefault="009756ED" w:rsidP="009756ED">
      <w:pPr>
        <w:rPr>
          <w:sz w:val="26"/>
        </w:rPr>
      </w:pPr>
      <w:r w:rsidRPr="009756ED">
        <w:rPr>
          <w:sz w:val="26"/>
        </w:rPr>
        <w:t xml:space="preserve">по молодежной политике </w:t>
      </w:r>
    </w:p>
    <w:p w:rsidR="009756ED" w:rsidRPr="009756ED" w:rsidRDefault="009756ED" w:rsidP="009756ED">
      <w:pPr>
        <w:rPr>
          <w:sz w:val="26"/>
        </w:rPr>
      </w:pPr>
      <w:r w:rsidRPr="009756ED">
        <w:rPr>
          <w:sz w:val="26"/>
        </w:rPr>
        <w:t xml:space="preserve">Администрации города Вологды              </w:t>
      </w:r>
      <w:r w:rsidR="00E968F9">
        <w:rPr>
          <w:sz w:val="26"/>
        </w:rPr>
        <w:t xml:space="preserve">    </w:t>
      </w:r>
      <w:r w:rsidRPr="009756ED">
        <w:rPr>
          <w:sz w:val="26"/>
        </w:rPr>
        <w:t xml:space="preserve">                                             </w:t>
      </w:r>
      <w:r w:rsidR="00E968F9">
        <w:rPr>
          <w:sz w:val="26"/>
        </w:rPr>
        <w:t>О.В. Смирнова</w:t>
      </w:r>
    </w:p>
    <w:p w:rsidR="009756ED" w:rsidRPr="009756ED" w:rsidRDefault="009756ED" w:rsidP="009756ED"/>
    <w:p w:rsidR="00601BCD" w:rsidRDefault="00601BCD" w:rsidP="002F049F">
      <w:pPr>
        <w:spacing w:line="360" w:lineRule="auto"/>
        <w:jc w:val="both"/>
        <w:rPr>
          <w:sz w:val="26"/>
        </w:rPr>
      </w:pPr>
    </w:p>
    <w:sectPr w:rsidR="00601BCD" w:rsidSect="002F049F">
      <w:headerReference w:type="default" r:id="rId9"/>
      <w:headerReference w:type="first" r:id="rId10"/>
      <w:pgSz w:w="11906" w:h="16838"/>
      <w:pgMar w:top="1134" w:right="73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B6" w:rsidRDefault="00823CB6" w:rsidP="002165C4">
      <w:r>
        <w:separator/>
      </w:r>
    </w:p>
  </w:endnote>
  <w:endnote w:type="continuationSeparator" w:id="0">
    <w:p w:rsidR="00823CB6" w:rsidRDefault="00823CB6" w:rsidP="0021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B6" w:rsidRDefault="00823CB6" w:rsidP="002165C4">
      <w:r>
        <w:separator/>
      </w:r>
    </w:p>
  </w:footnote>
  <w:footnote w:type="continuationSeparator" w:id="0">
    <w:p w:rsidR="00823CB6" w:rsidRDefault="00823CB6" w:rsidP="00216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5C4" w:rsidRDefault="00B44146">
    <w:pPr>
      <w:pStyle w:val="a5"/>
      <w:jc w:val="center"/>
    </w:pPr>
    <w:r>
      <w:fldChar w:fldCharType="begin"/>
    </w:r>
    <w:r w:rsidR="00961A31">
      <w:instrText xml:space="preserve"> PAGE   \* MERGEFORMAT </w:instrText>
    </w:r>
    <w:r>
      <w:fldChar w:fldCharType="separate"/>
    </w:r>
    <w:r w:rsidR="00CC6FE2">
      <w:rPr>
        <w:noProof/>
      </w:rPr>
      <w:t>3</w:t>
    </w:r>
    <w:r>
      <w:rPr>
        <w:noProof/>
      </w:rPr>
      <w:fldChar w:fldCharType="end"/>
    </w:r>
  </w:p>
  <w:p w:rsidR="002165C4" w:rsidRDefault="002165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4242"/>
      <w:docPartObj>
        <w:docPartGallery w:val="Page Numbers (Top of Page)"/>
        <w:docPartUnique/>
      </w:docPartObj>
    </w:sdtPr>
    <w:sdtEndPr/>
    <w:sdtContent>
      <w:p w:rsidR="002F049F" w:rsidRDefault="00B44146">
        <w:pPr>
          <w:pStyle w:val="a5"/>
          <w:jc w:val="center"/>
        </w:pPr>
        <w:r>
          <w:fldChar w:fldCharType="begin"/>
        </w:r>
        <w:r w:rsidR="00961A31">
          <w:instrText xml:space="preserve"> PAGE   \* MERGEFORMAT </w:instrText>
        </w:r>
        <w:r>
          <w:fldChar w:fldCharType="separate"/>
        </w:r>
        <w:r w:rsidR="00CC6F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0CE3" w:rsidRDefault="00000C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FCF"/>
    <w:multiLevelType w:val="multilevel"/>
    <w:tmpl w:val="4C140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69512947"/>
    <w:multiLevelType w:val="multilevel"/>
    <w:tmpl w:val="B378A5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AA"/>
    <w:rsid w:val="00000CE3"/>
    <w:rsid w:val="00022E79"/>
    <w:rsid w:val="00023F5B"/>
    <w:rsid w:val="00024A5E"/>
    <w:rsid w:val="00026C0B"/>
    <w:rsid w:val="00027478"/>
    <w:rsid w:val="000274B7"/>
    <w:rsid w:val="000300C0"/>
    <w:rsid w:val="000331DD"/>
    <w:rsid w:val="00033260"/>
    <w:rsid w:val="00034309"/>
    <w:rsid w:val="00036FBB"/>
    <w:rsid w:val="000375AB"/>
    <w:rsid w:val="000408B1"/>
    <w:rsid w:val="000422AE"/>
    <w:rsid w:val="00043CD4"/>
    <w:rsid w:val="00044CC0"/>
    <w:rsid w:val="00044F52"/>
    <w:rsid w:val="00047001"/>
    <w:rsid w:val="00050937"/>
    <w:rsid w:val="0005238F"/>
    <w:rsid w:val="0005716A"/>
    <w:rsid w:val="00057AF1"/>
    <w:rsid w:val="00066008"/>
    <w:rsid w:val="00070BD4"/>
    <w:rsid w:val="00072A47"/>
    <w:rsid w:val="00073CD8"/>
    <w:rsid w:val="0008104F"/>
    <w:rsid w:val="00081219"/>
    <w:rsid w:val="000826A9"/>
    <w:rsid w:val="00091B81"/>
    <w:rsid w:val="000927D9"/>
    <w:rsid w:val="00095CD4"/>
    <w:rsid w:val="00097319"/>
    <w:rsid w:val="000A5B48"/>
    <w:rsid w:val="000A730B"/>
    <w:rsid w:val="000B3344"/>
    <w:rsid w:val="000B386D"/>
    <w:rsid w:val="000C6613"/>
    <w:rsid w:val="000C6F77"/>
    <w:rsid w:val="000C7AD6"/>
    <w:rsid w:val="000D3BC8"/>
    <w:rsid w:val="000D56FC"/>
    <w:rsid w:val="000E267E"/>
    <w:rsid w:val="000E2D56"/>
    <w:rsid w:val="000E357D"/>
    <w:rsid w:val="000E47DD"/>
    <w:rsid w:val="000E4FEC"/>
    <w:rsid w:val="000E6A2B"/>
    <w:rsid w:val="000E7CAC"/>
    <w:rsid w:val="000F51EC"/>
    <w:rsid w:val="000F77A3"/>
    <w:rsid w:val="001028C7"/>
    <w:rsid w:val="001044E9"/>
    <w:rsid w:val="00116FBA"/>
    <w:rsid w:val="0011788B"/>
    <w:rsid w:val="0011789B"/>
    <w:rsid w:val="0012233B"/>
    <w:rsid w:val="00122F14"/>
    <w:rsid w:val="0012445A"/>
    <w:rsid w:val="00125C09"/>
    <w:rsid w:val="00134832"/>
    <w:rsid w:val="001354F6"/>
    <w:rsid w:val="00136A98"/>
    <w:rsid w:val="00147578"/>
    <w:rsid w:val="001533F6"/>
    <w:rsid w:val="001614EF"/>
    <w:rsid w:val="00163D6F"/>
    <w:rsid w:val="0016650B"/>
    <w:rsid w:val="001728A1"/>
    <w:rsid w:val="0017693C"/>
    <w:rsid w:val="00176991"/>
    <w:rsid w:val="00176E1E"/>
    <w:rsid w:val="00177738"/>
    <w:rsid w:val="00181C68"/>
    <w:rsid w:val="001841F4"/>
    <w:rsid w:val="00184FF1"/>
    <w:rsid w:val="001851BA"/>
    <w:rsid w:val="00185683"/>
    <w:rsid w:val="00185F60"/>
    <w:rsid w:val="00190F49"/>
    <w:rsid w:val="00192A38"/>
    <w:rsid w:val="0019383B"/>
    <w:rsid w:val="001A759D"/>
    <w:rsid w:val="001B26FE"/>
    <w:rsid w:val="001B71E8"/>
    <w:rsid w:val="001C5CA7"/>
    <w:rsid w:val="001C6A69"/>
    <w:rsid w:val="001D3929"/>
    <w:rsid w:val="001D6326"/>
    <w:rsid w:val="001E20FE"/>
    <w:rsid w:val="001E2214"/>
    <w:rsid w:val="001F0417"/>
    <w:rsid w:val="001F2392"/>
    <w:rsid w:val="00202F69"/>
    <w:rsid w:val="002039EF"/>
    <w:rsid w:val="00204EB0"/>
    <w:rsid w:val="002165C4"/>
    <w:rsid w:val="002179EE"/>
    <w:rsid w:val="002262AA"/>
    <w:rsid w:val="0024050B"/>
    <w:rsid w:val="00244EE1"/>
    <w:rsid w:val="00252759"/>
    <w:rsid w:val="002561D3"/>
    <w:rsid w:val="0027152F"/>
    <w:rsid w:val="0028405D"/>
    <w:rsid w:val="00286BBE"/>
    <w:rsid w:val="0029407F"/>
    <w:rsid w:val="00294D73"/>
    <w:rsid w:val="002A1D46"/>
    <w:rsid w:val="002A38DE"/>
    <w:rsid w:val="002A7354"/>
    <w:rsid w:val="002A79EC"/>
    <w:rsid w:val="002B4E51"/>
    <w:rsid w:val="002B706B"/>
    <w:rsid w:val="002B7E78"/>
    <w:rsid w:val="002C5D02"/>
    <w:rsid w:val="002C6F12"/>
    <w:rsid w:val="002D37FD"/>
    <w:rsid w:val="002D568F"/>
    <w:rsid w:val="002E4945"/>
    <w:rsid w:val="002E4B7F"/>
    <w:rsid w:val="002E5F41"/>
    <w:rsid w:val="002F049F"/>
    <w:rsid w:val="002F611A"/>
    <w:rsid w:val="00313B89"/>
    <w:rsid w:val="00315A05"/>
    <w:rsid w:val="00320321"/>
    <w:rsid w:val="00320AFC"/>
    <w:rsid w:val="00331AF5"/>
    <w:rsid w:val="00341869"/>
    <w:rsid w:val="00343092"/>
    <w:rsid w:val="003431F9"/>
    <w:rsid w:val="00343A8F"/>
    <w:rsid w:val="00347AB3"/>
    <w:rsid w:val="003510B7"/>
    <w:rsid w:val="00351434"/>
    <w:rsid w:val="00351D57"/>
    <w:rsid w:val="00352738"/>
    <w:rsid w:val="00360A2C"/>
    <w:rsid w:val="00363442"/>
    <w:rsid w:val="00364C7C"/>
    <w:rsid w:val="00366C02"/>
    <w:rsid w:val="00385C65"/>
    <w:rsid w:val="003964E4"/>
    <w:rsid w:val="00396A5F"/>
    <w:rsid w:val="003A06CC"/>
    <w:rsid w:val="003A4135"/>
    <w:rsid w:val="003A5265"/>
    <w:rsid w:val="003B115F"/>
    <w:rsid w:val="003B4FA4"/>
    <w:rsid w:val="003C0E1C"/>
    <w:rsid w:val="003C26E5"/>
    <w:rsid w:val="003C2E70"/>
    <w:rsid w:val="003C3197"/>
    <w:rsid w:val="003C7157"/>
    <w:rsid w:val="003D01FF"/>
    <w:rsid w:val="003D02A3"/>
    <w:rsid w:val="003D1B0A"/>
    <w:rsid w:val="003D39BC"/>
    <w:rsid w:val="003D5DE7"/>
    <w:rsid w:val="003E2CD1"/>
    <w:rsid w:val="003E4BA5"/>
    <w:rsid w:val="003E7DF3"/>
    <w:rsid w:val="003F24E3"/>
    <w:rsid w:val="003F262D"/>
    <w:rsid w:val="003F53E6"/>
    <w:rsid w:val="003F68CF"/>
    <w:rsid w:val="00403B18"/>
    <w:rsid w:val="00404D8C"/>
    <w:rsid w:val="00411AC7"/>
    <w:rsid w:val="00417F7E"/>
    <w:rsid w:val="00420CDA"/>
    <w:rsid w:val="00424098"/>
    <w:rsid w:val="00432123"/>
    <w:rsid w:val="00434F89"/>
    <w:rsid w:val="00435578"/>
    <w:rsid w:val="00437B4A"/>
    <w:rsid w:val="00441EE7"/>
    <w:rsid w:val="004425C8"/>
    <w:rsid w:val="00444F53"/>
    <w:rsid w:val="004503BB"/>
    <w:rsid w:val="00453FC9"/>
    <w:rsid w:val="00460BB9"/>
    <w:rsid w:val="0046389B"/>
    <w:rsid w:val="00466761"/>
    <w:rsid w:val="00467823"/>
    <w:rsid w:val="00470E55"/>
    <w:rsid w:val="004803D5"/>
    <w:rsid w:val="00483D3C"/>
    <w:rsid w:val="004B06EB"/>
    <w:rsid w:val="004B4267"/>
    <w:rsid w:val="004B47FD"/>
    <w:rsid w:val="004C0801"/>
    <w:rsid w:val="004C10F3"/>
    <w:rsid w:val="004C45AE"/>
    <w:rsid w:val="004C60F7"/>
    <w:rsid w:val="004D05A0"/>
    <w:rsid w:val="004D2791"/>
    <w:rsid w:val="004D76EF"/>
    <w:rsid w:val="004D7E2D"/>
    <w:rsid w:val="004E1ABB"/>
    <w:rsid w:val="004E2753"/>
    <w:rsid w:val="004E311D"/>
    <w:rsid w:val="004E5F91"/>
    <w:rsid w:val="004F1133"/>
    <w:rsid w:val="004F311E"/>
    <w:rsid w:val="004F5D31"/>
    <w:rsid w:val="0050198A"/>
    <w:rsid w:val="00502109"/>
    <w:rsid w:val="005119EA"/>
    <w:rsid w:val="00520EAE"/>
    <w:rsid w:val="00521D70"/>
    <w:rsid w:val="005239BB"/>
    <w:rsid w:val="00532600"/>
    <w:rsid w:val="00541C2D"/>
    <w:rsid w:val="00546808"/>
    <w:rsid w:val="005511FC"/>
    <w:rsid w:val="00551D2A"/>
    <w:rsid w:val="00551EB0"/>
    <w:rsid w:val="00552F79"/>
    <w:rsid w:val="00555117"/>
    <w:rsid w:val="005571D8"/>
    <w:rsid w:val="00557D3D"/>
    <w:rsid w:val="005704AD"/>
    <w:rsid w:val="00573DCA"/>
    <w:rsid w:val="00584830"/>
    <w:rsid w:val="0058538E"/>
    <w:rsid w:val="005949F5"/>
    <w:rsid w:val="0059697E"/>
    <w:rsid w:val="00596A79"/>
    <w:rsid w:val="005A0ADA"/>
    <w:rsid w:val="005A0CDE"/>
    <w:rsid w:val="005A675F"/>
    <w:rsid w:val="005B1A9C"/>
    <w:rsid w:val="005B269A"/>
    <w:rsid w:val="005B4056"/>
    <w:rsid w:val="005B58AE"/>
    <w:rsid w:val="005B59EA"/>
    <w:rsid w:val="005B6752"/>
    <w:rsid w:val="005B7201"/>
    <w:rsid w:val="005C22BE"/>
    <w:rsid w:val="005C3263"/>
    <w:rsid w:val="005C4983"/>
    <w:rsid w:val="005C512A"/>
    <w:rsid w:val="005C66C8"/>
    <w:rsid w:val="005C73A4"/>
    <w:rsid w:val="005D22B7"/>
    <w:rsid w:val="005D375B"/>
    <w:rsid w:val="005D5FFE"/>
    <w:rsid w:val="005E0346"/>
    <w:rsid w:val="005E27E6"/>
    <w:rsid w:val="005E351E"/>
    <w:rsid w:val="005E66A0"/>
    <w:rsid w:val="005F12E8"/>
    <w:rsid w:val="005F312F"/>
    <w:rsid w:val="005F545A"/>
    <w:rsid w:val="005F5920"/>
    <w:rsid w:val="005F722D"/>
    <w:rsid w:val="00601BCD"/>
    <w:rsid w:val="00603445"/>
    <w:rsid w:val="006038B4"/>
    <w:rsid w:val="006057FF"/>
    <w:rsid w:val="00605D85"/>
    <w:rsid w:val="00611A7C"/>
    <w:rsid w:val="0061484C"/>
    <w:rsid w:val="006152E7"/>
    <w:rsid w:val="00615551"/>
    <w:rsid w:val="006168DA"/>
    <w:rsid w:val="00617390"/>
    <w:rsid w:val="0062222E"/>
    <w:rsid w:val="006224BB"/>
    <w:rsid w:val="00623A64"/>
    <w:rsid w:val="0062750C"/>
    <w:rsid w:val="00635FDE"/>
    <w:rsid w:val="00636BF7"/>
    <w:rsid w:val="00642C28"/>
    <w:rsid w:val="00643AD1"/>
    <w:rsid w:val="00644F75"/>
    <w:rsid w:val="00644FB6"/>
    <w:rsid w:val="0064677D"/>
    <w:rsid w:val="006576E0"/>
    <w:rsid w:val="006576E1"/>
    <w:rsid w:val="00682736"/>
    <w:rsid w:val="006A16F9"/>
    <w:rsid w:val="006A32D1"/>
    <w:rsid w:val="006A6C55"/>
    <w:rsid w:val="006B09DC"/>
    <w:rsid w:val="006B3905"/>
    <w:rsid w:val="006B459E"/>
    <w:rsid w:val="006C32BA"/>
    <w:rsid w:val="006C6249"/>
    <w:rsid w:val="006D4B63"/>
    <w:rsid w:val="006D702A"/>
    <w:rsid w:val="006E23D4"/>
    <w:rsid w:val="006E6BA8"/>
    <w:rsid w:val="006E7FE4"/>
    <w:rsid w:val="006F2792"/>
    <w:rsid w:val="00702497"/>
    <w:rsid w:val="007026E7"/>
    <w:rsid w:val="00702E3C"/>
    <w:rsid w:val="00713598"/>
    <w:rsid w:val="00720330"/>
    <w:rsid w:val="00720827"/>
    <w:rsid w:val="00721203"/>
    <w:rsid w:val="00723341"/>
    <w:rsid w:val="007249A4"/>
    <w:rsid w:val="00725DB5"/>
    <w:rsid w:val="00726437"/>
    <w:rsid w:val="0073687E"/>
    <w:rsid w:val="0073787A"/>
    <w:rsid w:val="0074265B"/>
    <w:rsid w:val="00746157"/>
    <w:rsid w:val="00750ECF"/>
    <w:rsid w:val="00752111"/>
    <w:rsid w:val="007532D1"/>
    <w:rsid w:val="0075782E"/>
    <w:rsid w:val="00761F4D"/>
    <w:rsid w:val="00763C76"/>
    <w:rsid w:val="00767AD5"/>
    <w:rsid w:val="007723C9"/>
    <w:rsid w:val="00772987"/>
    <w:rsid w:val="00772CC7"/>
    <w:rsid w:val="0077400D"/>
    <w:rsid w:val="00777FEA"/>
    <w:rsid w:val="0078090A"/>
    <w:rsid w:val="00780AFF"/>
    <w:rsid w:val="00781BF6"/>
    <w:rsid w:val="00781CDB"/>
    <w:rsid w:val="0078437C"/>
    <w:rsid w:val="007868F6"/>
    <w:rsid w:val="00790C60"/>
    <w:rsid w:val="007951C0"/>
    <w:rsid w:val="007A4385"/>
    <w:rsid w:val="007A6027"/>
    <w:rsid w:val="007B77C1"/>
    <w:rsid w:val="007B78B4"/>
    <w:rsid w:val="007C25C1"/>
    <w:rsid w:val="007C2D68"/>
    <w:rsid w:val="007C68D6"/>
    <w:rsid w:val="007D0952"/>
    <w:rsid w:val="007D5835"/>
    <w:rsid w:val="007E2435"/>
    <w:rsid w:val="007E4EF8"/>
    <w:rsid w:val="007E5302"/>
    <w:rsid w:val="007F64CE"/>
    <w:rsid w:val="00802354"/>
    <w:rsid w:val="00812723"/>
    <w:rsid w:val="00813A6A"/>
    <w:rsid w:val="00814B46"/>
    <w:rsid w:val="00816868"/>
    <w:rsid w:val="0082132D"/>
    <w:rsid w:val="00823CB6"/>
    <w:rsid w:val="0082743F"/>
    <w:rsid w:val="0083583C"/>
    <w:rsid w:val="00836210"/>
    <w:rsid w:val="00843CA1"/>
    <w:rsid w:val="00845716"/>
    <w:rsid w:val="00847BE0"/>
    <w:rsid w:val="00850875"/>
    <w:rsid w:val="00852F12"/>
    <w:rsid w:val="008559AF"/>
    <w:rsid w:val="0085713E"/>
    <w:rsid w:val="00863967"/>
    <w:rsid w:val="00864D9E"/>
    <w:rsid w:val="008722B0"/>
    <w:rsid w:val="008722F4"/>
    <w:rsid w:val="00874368"/>
    <w:rsid w:val="00885150"/>
    <w:rsid w:val="00887BD2"/>
    <w:rsid w:val="00892C1E"/>
    <w:rsid w:val="008A0C81"/>
    <w:rsid w:val="008A0E0B"/>
    <w:rsid w:val="008A4C88"/>
    <w:rsid w:val="008A6101"/>
    <w:rsid w:val="008B4E30"/>
    <w:rsid w:val="008B6FF0"/>
    <w:rsid w:val="008B7600"/>
    <w:rsid w:val="008C2AA6"/>
    <w:rsid w:val="008C4C82"/>
    <w:rsid w:val="008C5525"/>
    <w:rsid w:val="008C62A7"/>
    <w:rsid w:val="008C6484"/>
    <w:rsid w:val="008C6C6B"/>
    <w:rsid w:val="008C7DC5"/>
    <w:rsid w:val="008D293A"/>
    <w:rsid w:val="008D71D0"/>
    <w:rsid w:val="008E090B"/>
    <w:rsid w:val="008E16EF"/>
    <w:rsid w:val="008E4505"/>
    <w:rsid w:val="008E7197"/>
    <w:rsid w:val="008F0CA2"/>
    <w:rsid w:val="008F2C97"/>
    <w:rsid w:val="008F602F"/>
    <w:rsid w:val="0090048A"/>
    <w:rsid w:val="0091239E"/>
    <w:rsid w:val="00915020"/>
    <w:rsid w:val="00922569"/>
    <w:rsid w:val="0092550A"/>
    <w:rsid w:val="0093009A"/>
    <w:rsid w:val="00930BD6"/>
    <w:rsid w:val="00933719"/>
    <w:rsid w:val="009378D9"/>
    <w:rsid w:val="009402C8"/>
    <w:rsid w:val="00940380"/>
    <w:rsid w:val="0094294B"/>
    <w:rsid w:val="00942CB8"/>
    <w:rsid w:val="00943010"/>
    <w:rsid w:val="009518CC"/>
    <w:rsid w:val="00952F73"/>
    <w:rsid w:val="00957A77"/>
    <w:rsid w:val="00961A31"/>
    <w:rsid w:val="00962CCC"/>
    <w:rsid w:val="00964EFA"/>
    <w:rsid w:val="009749AC"/>
    <w:rsid w:val="00975286"/>
    <w:rsid w:val="009756ED"/>
    <w:rsid w:val="00976214"/>
    <w:rsid w:val="009842FD"/>
    <w:rsid w:val="009862C6"/>
    <w:rsid w:val="009911DD"/>
    <w:rsid w:val="00993962"/>
    <w:rsid w:val="009941B4"/>
    <w:rsid w:val="00994720"/>
    <w:rsid w:val="009A0886"/>
    <w:rsid w:val="009A38CD"/>
    <w:rsid w:val="009B32D4"/>
    <w:rsid w:val="009B577E"/>
    <w:rsid w:val="009B5BB7"/>
    <w:rsid w:val="009C18EB"/>
    <w:rsid w:val="009C5682"/>
    <w:rsid w:val="009D18C4"/>
    <w:rsid w:val="009D4CF7"/>
    <w:rsid w:val="009D570C"/>
    <w:rsid w:val="009D6B57"/>
    <w:rsid w:val="009E6208"/>
    <w:rsid w:val="009F17CB"/>
    <w:rsid w:val="00A011CD"/>
    <w:rsid w:val="00A034EC"/>
    <w:rsid w:val="00A0439D"/>
    <w:rsid w:val="00A13AE3"/>
    <w:rsid w:val="00A17565"/>
    <w:rsid w:val="00A1761F"/>
    <w:rsid w:val="00A23514"/>
    <w:rsid w:val="00A237E4"/>
    <w:rsid w:val="00A27484"/>
    <w:rsid w:val="00A27EB4"/>
    <w:rsid w:val="00A3342B"/>
    <w:rsid w:val="00A35C46"/>
    <w:rsid w:val="00A37E6D"/>
    <w:rsid w:val="00A425E6"/>
    <w:rsid w:val="00A431B9"/>
    <w:rsid w:val="00A4471A"/>
    <w:rsid w:val="00A46321"/>
    <w:rsid w:val="00A46C9E"/>
    <w:rsid w:val="00A65A25"/>
    <w:rsid w:val="00A7107D"/>
    <w:rsid w:val="00A712FC"/>
    <w:rsid w:val="00A716AF"/>
    <w:rsid w:val="00A76855"/>
    <w:rsid w:val="00A82E35"/>
    <w:rsid w:val="00A83409"/>
    <w:rsid w:val="00A84230"/>
    <w:rsid w:val="00A94717"/>
    <w:rsid w:val="00A961A1"/>
    <w:rsid w:val="00AA083B"/>
    <w:rsid w:val="00AA74EB"/>
    <w:rsid w:val="00AB024B"/>
    <w:rsid w:val="00AB15E0"/>
    <w:rsid w:val="00AB3819"/>
    <w:rsid w:val="00AB486C"/>
    <w:rsid w:val="00AB4A38"/>
    <w:rsid w:val="00AC380B"/>
    <w:rsid w:val="00AD2A5B"/>
    <w:rsid w:val="00AD631A"/>
    <w:rsid w:val="00AD72AC"/>
    <w:rsid w:val="00AE73A2"/>
    <w:rsid w:val="00AE7F17"/>
    <w:rsid w:val="00AF3FBA"/>
    <w:rsid w:val="00B00415"/>
    <w:rsid w:val="00B05602"/>
    <w:rsid w:val="00B06CDF"/>
    <w:rsid w:val="00B154B0"/>
    <w:rsid w:val="00B17ED2"/>
    <w:rsid w:val="00B2263A"/>
    <w:rsid w:val="00B26870"/>
    <w:rsid w:val="00B305DA"/>
    <w:rsid w:val="00B31A14"/>
    <w:rsid w:val="00B435F5"/>
    <w:rsid w:val="00B44146"/>
    <w:rsid w:val="00B5144C"/>
    <w:rsid w:val="00B52457"/>
    <w:rsid w:val="00B5735E"/>
    <w:rsid w:val="00B6371C"/>
    <w:rsid w:val="00B71F9D"/>
    <w:rsid w:val="00B72A98"/>
    <w:rsid w:val="00B7789E"/>
    <w:rsid w:val="00B80774"/>
    <w:rsid w:val="00B807A1"/>
    <w:rsid w:val="00B81E1B"/>
    <w:rsid w:val="00B821C2"/>
    <w:rsid w:val="00B83A68"/>
    <w:rsid w:val="00B84450"/>
    <w:rsid w:val="00B90580"/>
    <w:rsid w:val="00BA1AA9"/>
    <w:rsid w:val="00BA50C8"/>
    <w:rsid w:val="00BA6C44"/>
    <w:rsid w:val="00BA6DAE"/>
    <w:rsid w:val="00BB00CE"/>
    <w:rsid w:val="00BB062F"/>
    <w:rsid w:val="00BB6340"/>
    <w:rsid w:val="00BC4836"/>
    <w:rsid w:val="00BC49A1"/>
    <w:rsid w:val="00BD2472"/>
    <w:rsid w:val="00BD7DCC"/>
    <w:rsid w:val="00BE141C"/>
    <w:rsid w:val="00BE6132"/>
    <w:rsid w:val="00BF0C2B"/>
    <w:rsid w:val="00BF61A2"/>
    <w:rsid w:val="00BF6BE4"/>
    <w:rsid w:val="00BF7126"/>
    <w:rsid w:val="00C06A9D"/>
    <w:rsid w:val="00C07E47"/>
    <w:rsid w:val="00C26E91"/>
    <w:rsid w:val="00C311F1"/>
    <w:rsid w:val="00C33180"/>
    <w:rsid w:val="00C33214"/>
    <w:rsid w:val="00C33AB8"/>
    <w:rsid w:val="00C3437B"/>
    <w:rsid w:val="00C35727"/>
    <w:rsid w:val="00C444AF"/>
    <w:rsid w:val="00C45511"/>
    <w:rsid w:val="00C45D98"/>
    <w:rsid w:val="00C52794"/>
    <w:rsid w:val="00C65BD7"/>
    <w:rsid w:val="00C67BEE"/>
    <w:rsid w:val="00C72FFB"/>
    <w:rsid w:val="00C901ED"/>
    <w:rsid w:val="00C9580D"/>
    <w:rsid w:val="00CB1DAB"/>
    <w:rsid w:val="00CB2DBD"/>
    <w:rsid w:val="00CC1C7A"/>
    <w:rsid w:val="00CC1E16"/>
    <w:rsid w:val="00CC3841"/>
    <w:rsid w:val="00CC6FE2"/>
    <w:rsid w:val="00CE050C"/>
    <w:rsid w:val="00CE27B3"/>
    <w:rsid w:val="00CE566D"/>
    <w:rsid w:val="00CE69BB"/>
    <w:rsid w:val="00CF2B29"/>
    <w:rsid w:val="00CF5BC8"/>
    <w:rsid w:val="00D0007E"/>
    <w:rsid w:val="00D00446"/>
    <w:rsid w:val="00D0053C"/>
    <w:rsid w:val="00D0724F"/>
    <w:rsid w:val="00D07BC3"/>
    <w:rsid w:val="00D13B68"/>
    <w:rsid w:val="00D202E1"/>
    <w:rsid w:val="00D21BE0"/>
    <w:rsid w:val="00D237DC"/>
    <w:rsid w:val="00D23F76"/>
    <w:rsid w:val="00D3547B"/>
    <w:rsid w:val="00D363E3"/>
    <w:rsid w:val="00D42072"/>
    <w:rsid w:val="00D45F8E"/>
    <w:rsid w:val="00D464A3"/>
    <w:rsid w:val="00D60895"/>
    <w:rsid w:val="00D60F8D"/>
    <w:rsid w:val="00D616B3"/>
    <w:rsid w:val="00D63D5C"/>
    <w:rsid w:val="00D70807"/>
    <w:rsid w:val="00D76264"/>
    <w:rsid w:val="00D77E52"/>
    <w:rsid w:val="00D96D1A"/>
    <w:rsid w:val="00D96EAD"/>
    <w:rsid w:val="00DA0CE3"/>
    <w:rsid w:val="00DA32B8"/>
    <w:rsid w:val="00DA4387"/>
    <w:rsid w:val="00DA6E24"/>
    <w:rsid w:val="00DB015B"/>
    <w:rsid w:val="00DB11CE"/>
    <w:rsid w:val="00DB3390"/>
    <w:rsid w:val="00DC2ECD"/>
    <w:rsid w:val="00DC556C"/>
    <w:rsid w:val="00DD1740"/>
    <w:rsid w:val="00DD5365"/>
    <w:rsid w:val="00DE61CD"/>
    <w:rsid w:val="00DF1117"/>
    <w:rsid w:val="00E01D73"/>
    <w:rsid w:val="00E052F2"/>
    <w:rsid w:val="00E053AC"/>
    <w:rsid w:val="00E12863"/>
    <w:rsid w:val="00E22510"/>
    <w:rsid w:val="00E23E38"/>
    <w:rsid w:val="00E25EFD"/>
    <w:rsid w:val="00E3080F"/>
    <w:rsid w:val="00E332FF"/>
    <w:rsid w:val="00E44A3C"/>
    <w:rsid w:val="00E4676D"/>
    <w:rsid w:val="00E653DD"/>
    <w:rsid w:val="00E710A9"/>
    <w:rsid w:val="00E727BA"/>
    <w:rsid w:val="00E90E06"/>
    <w:rsid w:val="00E95129"/>
    <w:rsid w:val="00E968F9"/>
    <w:rsid w:val="00E97E7B"/>
    <w:rsid w:val="00EA4852"/>
    <w:rsid w:val="00EA70EA"/>
    <w:rsid w:val="00EA7185"/>
    <w:rsid w:val="00EB32D9"/>
    <w:rsid w:val="00EB49F0"/>
    <w:rsid w:val="00EB55C9"/>
    <w:rsid w:val="00EB5C32"/>
    <w:rsid w:val="00EE02A4"/>
    <w:rsid w:val="00EE33B5"/>
    <w:rsid w:val="00EE5B4A"/>
    <w:rsid w:val="00EF16CB"/>
    <w:rsid w:val="00EF7E9B"/>
    <w:rsid w:val="00F02C8B"/>
    <w:rsid w:val="00F111A1"/>
    <w:rsid w:val="00F15F01"/>
    <w:rsid w:val="00F20190"/>
    <w:rsid w:val="00F22746"/>
    <w:rsid w:val="00F232D7"/>
    <w:rsid w:val="00F23514"/>
    <w:rsid w:val="00F236AF"/>
    <w:rsid w:val="00F24272"/>
    <w:rsid w:val="00F24578"/>
    <w:rsid w:val="00F34ACA"/>
    <w:rsid w:val="00F3613F"/>
    <w:rsid w:val="00F40055"/>
    <w:rsid w:val="00F44A1F"/>
    <w:rsid w:val="00F46BDB"/>
    <w:rsid w:val="00F52047"/>
    <w:rsid w:val="00F7120F"/>
    <w:rsid w:val="00F74947"/>
    <w:rsid w:val="00F753E3"/>
    <w:rsid w:val="00F8063F"/>
    <w:rsid w:val="00F813A5"/>
    <w:rsid w:val="00F824EC"/>
    <w:rsid w:val="00F838A3"/>
    <w:rsid w:val="00F843E7"/>
    <w:rsid w:val="00F85007"/>
    <w:rsid w:val="00F94022"/>
    <w:rsid w:val="00F946FB"/>
    <w:rsid w:val="00FA0FC4"/>
    <w:rsid w:val="00FA4BF4"/>
    <w:rsid w:val="00FB1B09"/>
    <w:rsid w:val="00FB27F9"/>
    <w:rsid w:val="00FB28E9"/>
    <w:rsid w:val="00FB485D"/>
    <w:rsid w:val="00FB4A94"/>
    <w:rsid w:val="00FC24D8"/>
    <w:rsid w:val="00FC38E7"/>
    <w:rsid w:val="00FC43AD"/>
    <w:rsid w:val="00FC6889"/>
    <w:rsid w:val="00FD2118"/>
    <w:rsid w:val="00FE0B3C"/>
    <w:rsid w:val="00FE3794"/>
    <w:rsid w:val="00FE6750"/>
    <w:rsid w:val="00FE6DC2"/>
    <w:rsid w:val="00FF2120"/>
    <w:rsid w:val="00FF2451"/>
    <w:rsid w:val="00FF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C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165C4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5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5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65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65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65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F049F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2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C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165C4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5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5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65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65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65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65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2F049F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_EV\Desktop\&#1076;&#1086;&#1082;&#1091;&#1084;&#1077;&#1085;&#1090;&#1099;\&#1044;&#1077;&#1083;&#1086;&#1087;&#1088;&#1086;&#1080;&#1079;&#1074;&#1086;&#1076;&#1089;&#1090;&#1074;&#1086;\&#1048;&#1079;&#1084;&#1077;&#1085;&#1077;&#1085;&#1080;&#1103;%20&#1074;%20&#1059;&#1089;&#1090;&#1072;&#1074;,%20&#1080;&#1085;&#1089;&#1090;&#1088;&#1091;&#1082;&#1094;&#1080;&#1102;%20&#1087;&#1086;%20&#1076;&#1077;&#1083;&#1086;&#1087;&#1088;&#1086;&#1080;&#1079;&#1074;&#1086;&#1076;&#1089;&#1090;&#1074;&#1091;\&#1059;&#1048;&#1054;&#1057;\&#1056;&#1072;&#1089;&#1087;&#1086;&#1088;&#1103;&#1078;&#1077;&#1085;&#1080;&#1077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Volkova_EV</dc:creator>
  <cp:lastModifiedBy>Шилова Татьяна Борисовна</cp:lastModifiedBy>
  <cp:revision>2</cp:revision>
  <cp:lastPrinted>2025-11-19T13:15:00Z</cp:lastPrinted>
  <dcterms:created xsi:type="dcterms:W3CDTF">2025-12-03T12:16:00Z</dcterms:created>
  <dcterms:modified xsi:type="dcterms:W3CDTF">2025-12-03T12:16:00Z</dcterms:modified>
</cp:coreProperties>
</file>